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9D90" w14:textId="77777777" w:rsidR="00A61075" w:rsidRDefault="00E300CA" w:rsidP="00E300CA">
      <w:pPr>
        <w:jc w:val="center"/>
        <w:rPr>
          <w:b/>
          <w:bCs/>
          <w:u w:val="single"/>
        </w:rPr>
      </w:pPr>
      <w:bookmarkStart w:id="0" w:name="_GoBack"/>
      <w:bookmarkEnd w:id="0"/>
      <w:r w:rsidRPr="00E300CA">
        <w:rPr>
          <w:b/>
          <w:bCs/>
          <w:u w:val="single"/>
        </w:rPr>
        <w:t>UEFA Competition Fan Feedback Reports</w:t>
      </w:r>
    </w:p>
    <w:p w14:paraId="4D309B44" w14:textId="7563D5CF" w:rsidR="00E300CA" w:rsidRDefault="00E300CA" w:rsidP="00E300CA">
      <w:r>
        <w:rPr>
          <w:b/>
          <w:bCs/>
        </w:rPr>
        <w:t xml:space="preserve">Circulation: </w:t>
      </w:r>
      <w:r>
        <w:t>All clubs in E</w:t>
      </w:r>
      <w:r w:rsidR="0095556C">
        <w:t>ngland</w:t>
      </w:r>
      <w:r>
        <w:t xml:space="preserve"> &amp; W</w:t>
      </w:r>
      <w:r w:rsidR="0095556C">
        <w:t>ales</w:t>
      </w:r>
      <w:r>
        <w:t xml:space="preserve"> who have participated in a UEFA competition in</w:t>
      </w:r>
      <w:r w:rsidR="0095556C">
        <w:t xml:space="preserve"> the</w:t>
      </w:r>
      <w:r>
        <w:t xml:space="preserve"> last 3 seasons</w:t>
      </w:r>
      <w:r w:rsidR="008D652F">
        <w:t xml:space="preserve"> </w:t>
      </w:r>
      <w:r w:rsidR="00757F8C">
        <w:t>plus this season</w:t>
      </w:r>
      <w:r w:rsidR="00990474">
        <w:t>(although observations are not limited to that period if there are specific issues).</w:t>
      </w:r>
    </w:p>
    <w:p w14:paraId="186EA61F" w14:textId="77777777" w:rsidR="00A7416D" w:rsidRDefault="00E300CA" w:rsidP="00E300CA">
      <w:pPr>
        <w:rPr>
          <w:b/>
          <w:bCs/>
        </w:rPr>
      </w:pPr>
      <w:r>
        <w:rPr>
          <w:b/>
          <w:bCs/>
        </w:rPr>
        <w:t xml:space="preserve">Purpose: </w:t>
      </w:r>
    </w:p>
    <w:p w14:paraId="7EA80630" w14:textId="77777777" w:rsidR="00A7416D" w:rsidRDefault="00E300CA" w:rsidP="00A7416D">
      <w:pPr>
        <w:pStyle w:val="ListParagraph"/>
        <w:numPr>
          <w:ilvl w:val="0"/>
          <w:numId w:val="1"/>
        </w:numPr>
      </w:pPr>
      <w:r>
        <w:t>Build a detailed summary of fan experiences under each of the UEFA categories of Safety, Security and Service</w:t>
      </w:r>
      <w:r w:rsidR="00BD6887">
        <w:t xml:space="preserve"> to highlight good / bad practice</w:t>
      </w:r>
      <w:r w:rsidR="00A7416D">
        <w:t>.</w:t>
      </w:r>
    </w:p>
    <w:p w14:paraId="5CC16694" w14:textId="62F73B5C" w:rsidR="00E300CA" w:rsidRDefault="002A3A4E" w:rsidP="00A7416D">
      <w:pPr>
        <w:pStyle w:val="ListParagraph"/>
        <w:numPr>
          <w:ilvl w:val="0"/>
          <w:numId w:val="1"/>
        </w:numPr>
      </w:pPr>
      <w:r>
        <w:t>A</w:t>
      </w:r>
      <w:r w:rsidR="00BD6887">
        <w:t xml:space="preserve">ssist </w:t>
      </w:r>
      <w:r w:rsidR="00A7416D">
        <w:t>UK police delegations and FCDO address concerns before future matches.</w:t>
      </w:r>
    </w:p>
    <w:p w14:paraId="27FE61E0" w14:textId="6C92DA8B" w:rsidR="002A3A4E" w:rsidRDefault="002A3A4E" w:rsidP="00A7416D">
      <w:pPr>
        <w:pStyle w:val="ListParagraph"/>
        <w:numPr>
          <w:ilvl w:val="0"/>
          <w:numId w:val="1"/>
        </w:numPr>
      </w:pPr>
      <w:r>
        <w:t>Inform UEFA to raise issues via their security delegates</w:t>
      </w:r>
    </w:p>
    <w:p w14:paraId="0FBE2DBA" w14:textId="0136ACFF" w:rsidR="00171621" w:rsidRDefault="00171621" w:rsidP="00171621">
      <w:pPr>
        <w:rPr>
          <w:b/>
          <w:bCs/>
        </w:rPr>
      </w:pPr>
      <w:r>
        <w:rPr>
          <w:b/>
          <w:bCs/>
        </w:rPr>
        <w:t>Areas to cover:</w:t>
      </w:r>
    </w:p>
    <w:p w14:paraId="317CE977" w14:textId="0EF8FF96" w:rsidR="00171621" w:rsidRDefault="00171621" w:rsidP="00A30E55">
      <w:r>
        <w:t>Detail each of the clubs (</w:t>
      </w:r>
      <w:r w:rsidR="006756F4">
        <w:t xml:space="preserve">and </w:t>
      </w:r>
      <w:r>
        <w:t xml:space="preserve">in which competition) your supporters </w:t>
      </w:r>
      <w:r w:rsidR="00A30E55">
        <w:t>have visited in the last three seasons.</w:t>
      </w:r>
      <w:r w:rsidR="00047F50">
        <w:t xml:space="preserve"> If there are particular examples of good or bad experiences </w:t>
      </w:r>
      <w:r w:rsidR="0086406D">
        <w:t>outside of that period please feel free to include them.</w:t>
      </w:r>
      <w:r w:rsidR="006756F4">
        <w:t xml:space="preserve"> Detail the opposition, stadium and country e.g. Bayern Munich, Allianz Arena, Germany</w:t>
      </w:r>
      <w:r w:rsidR="002B0003">
        <w:t xml:space="preserve"> (Note sometimes clubs use alternate venues for European fixtures)</w:t>
      </w:r>
      <w:r w:rsidR="00216C28">
        <w:t>.</w:t>
      </w:r>
    </w:p>
    <w:p w14:paraId="09093595" w14:textId="037D561B" w:rsidR="00216C28" w:rsidRDefault="00216C28" w:rsidP="00A30E55">
      <w:r w:rsidRPr="00445499">
        <w:rPr>
          <w:b/>
          <w:bCs/>
        </w:rPr>
        <w:t>Safety</w:t>
      </w:r>
      <w:r>
        <w:t xml:space="preserve">: </w:t>
      </w:r>
      <w:r w:rsidR="000D5A22">
        <w:t>C</w:t>
      </w:r>
      <w:r>
        <w:t>onsidering en</w:t>
      </w:r>
      <w:r w:rsidR="005E3DAC">
        <w:t>trance, the match and exit did you feel safe</w:t>
      </w:r>
      <w:r w:rsidR="00240B88">
        <w:t xml:space="preserve">? </w:t>
      </w:r>
      <w:r w:rsidR="00985C05">
        <w:t>e</w:t>
      </w:r>
      <w:r w:rsidR="004003A4">
        <w:t xml:space="preserve">.g. </w:t>
      </w:r>
      <w:r w:rsidR="00240B88">
        <w:t xml:space="preserve">Was there adequate space, the rake of the </w:t>
      </w:r>
      <w:r w:rsidR="004003A4">
        <w:t>terrace/ seating, was it easy to get in and out</w:t>
      </w:r>
      <w:r w:rsidR="000D5A22">
        <w:t>?</w:t>
      </w:r>
    </w:p>
    <w:p w14:paraId="75A349A1" w14:textId="76942810" w:rsidR="004003A4" w:rsidRDefault="004003A4" w:rsidP="00A30E55">
      <w:r w:rsidRPr="00445499">
        <w:rPr>
          <w:b/>
          <w:bCs/>
        </w:rPr>
        <w:t>Security</w:t>
      </w:r>
      <w:r>
        <w:t xml:space="preserve">: Did the police/ stewards/ security </w:t>
      </w:r>
      <w:r w:rsidR="00FA576C">
        <w:t>adequately protect you from any threats</w:t>
      </w:r>
      <w:r w:rsidR="000D008B">
        <w:t xml:space="preserve"> such as attacks from ho</w:t>
      </w:r>
      <w:r w:rsidR="000D5A22">
        <w:t>m</w:t>
      </w:r>
      <w:r w:rsidR="000D008B">
        <w:t>e fans, missiles etc? Was searching effective and proportionate?</w:t>
      </w:r>
    </w:p>
    <w:p w14:paraId="4D5EF8F3" w14:textId="0888C479" w:rsidR="000D5A22" w:rsidRDefault="000D5A22" w:rsidP="00A30E55">
      <w:r w:rsidRPr="00445499">
        <w:rPr>
          <w:b/>
          <w:bCs/>
        </w:rPr>
        <w:t>Service</w:t>
      </w:r>
      <w:r>
        <w:t xml:space="preserve">: Were you made to feel welcome and </w:t>
      </w:r>
      <w:r w:rsidR="00CE4270">
        <w:t xml:space="preserve">given an enjoyable experience? </w:t>
      </w:r>
      <w:r w:rsidR="00985C05">
        <w:t xml:space="preserve">e.g. </w:t>
      </w:r>
      <w:r w:rsidR="00CE4270">
        <w:t>Were stewards and security personnel helpful</w:t>
      </w:r>
      <w:r w:rsidR="00985C05">
        <w:t>? Were toilet and catering facilities adequate?</w:t>
      </w:r>
    </w:p>
    <w:p w14:paraId="624D6E26" w14:textId="56DD70B0" w:rsidR="0086406D" w:rsidRDefault="007452B4" w:rsidP="00A30E55">
      <w:r>
        <w:t>Considering safety, security and the service of your match experience please rat</w:t>
      </w:r>
      <w:r w:rsidR="00946AD0">
        <w:t xml:space="preserve">e each away game in the summary table below and provide specific details in </w:t>
      </w:r>
      <w:r w:rsidR="00BF63EB">
        <w:t xml:space="preserve">free text section. </w:t>
      </w:r>
      <w:r w:rsidR="00C8352C">
        <w:t>It may assist to complete the review section comments before finalising your ratings.</w:t>
      </w:r>
    </w:p>
    <w:tbl>
      <w:tblPr>
        <w:tblStyle w:val="TableGrid"/>
        <w:tblW w:w="0" w:type="auto"/>
        <w:tblInd w:w="869" w:type="dxa"/>
        <w:tblLook w:val="04A0" w:firstRow="1" w:lastRow="0" w:firstColumn="1" w:lastColumn="0" w:noHBand="0" w:noVBand="1"/>
      </w:tblPr>
      <w:tblGrid>
        <w:gridCol w:w="1252"/>
        <w:gridCol w:w="5322"/>
      </w:tblGrid>
      <w:tr w:rsidR="0091718D" w14:paraId="1241F744" w14:textId="77777777" w:rsidTr="00512839">
        <w:tc>
          <w:tcPr>
            <w:tcW w:w="1252" w:type="dxa"/>
            <w:shd w:val="clear" w:color="auto" w:fill="92D050"/>
          </w:tcPr>
          <w:p w14:paraId="51499755" w14:textId="68448C9C" w:rsidR="0091718D" w:rsidRDefault="0091718D" w:rsidP="00A30E55">
            <w:r>
              <w:t>Good</w:t>
            </w:r>
          </w:p>
        </w:tc>
        <w:tc>
          <w:tcPr>
            <w:tcW w:w="5322" w:type="dxa"/>
          </w:tcPr>
          <w:p w14:paraId="0F3F80EF" w14:textId="6D0BC33F" w:rsidR="0091718D" w:rsidRDefault="00BC0344" w:rsidP="00A30E55">
            <w:r>
              <w:t xml:space="preserve">Positive experience, felt safe </w:t>
            </w:r>
            <w:r w:rsidR="001A5289">
              <w:t>and welcomed</w:t>
            </w:r>
            <w:r>
              <w:t xml:space="preserve"> </w:t>
            </w:r>
          </w:p>
        </w:tc>
      </w:tr>
      <w:tr w:rsidR="0091718D" w14:paraId="2E6BF5D3" w14:textId="77777777" w:rsidTr="00512839">
        <w:tc>
          <w:tcPr>
            <w:tcW w:w="1252" w:type="dxa"/>
            <w:shd w:val="clear" w:color="auto" w:fill="FFC000"/>
          </w:tcPr>
          <w:p w14:paraId="07B7A627" w14:textId="19563971" w:rsidR="0091718D" w:rsidRDefault="0028472D" w:rsidP="00A30E55">
            <w:r>
              <w:t xml:space="preserve">Mediocre </w:t>
            </w:r>
          </w:p>
        </w:tc>
        <w:tc>
          <w:tcPr>
            <w:tcW w:w="5322" w:type="dxa"/>
          </w:tcPr>
          <w:p w14:paraId="2B6DCD5B" w14:textId="4D3D90E4" w:rsidR="0091718D" w:rsidRDefault="00211D53" w:rsidP="00A30E55">
            <w:r>
              <w:t xml:space="preserve">Some good, some bad. </w:t>
            </w:r>
            <w:r w:rsidR="00D60B74">
              <w:t>Nothing positive or negative of note</w:t>
            </w:r>
          </w:p>
        </w:tc>
      </w:tr>
      <w:tr w:rsidR="0091718D" w14:paraId="07AA68E5" w14:textId="77777777" w:rsidTr="00512839">
        <w:tc>
          <w:tcPr>
            <w:tcW w:w="1252" w:type="dxa"/>
            <w:shd w:val="clear" w:color="auto" w:fill="FF0000"/>
          </w:tcPr>
          <w:p w14:paraId="7EC26A5A" w14:textId="6E240AB5" w:rsidR="0091718D" w:rsidRDefault="0015719B" w:rsidP="00A30E55">
            <w:r>
              <w:t>Poor</w:t>
            </w:r>
          </w:p>
        </w:tc>
        <w:tc>
          <w:tcPr>
            <w:tcW w:w="5322" w:type="dxa"/>
          </w:tcPr>
          <w:p w14:paraId="03770293" w14:textId="0E90D4FB" w:rsidR="0091718D" w:rsidRDefault="001A5289" w:rsidP="00A30E55">
            <w:r>
              <w:t xml:space="preserve">Felt unsafe at times, </w:t>
            </w:r>
            <w:r w:rsidR="000E46A8">
              <w:t xml:space="preserve">no attempt </w:t>
            </w:r>
            <w:r w:rsidR="00211D53">
              <w:t>to welcome you in the  stadium</w:t>
            </w:r>
          </w:p>
        </w:tc>
      </w:tr>
    </w:tbl>
    <w:p w14:paraId="1D4DE82C" w14:textId="77777777" w:rsidR="0097383E" w:rsidRDefault="0097383E" w:rsidP="00A30E55"/>
    <w:p w14:paraId="71EE43A1" w14:textId="282F934C" w:rsidR="00512839" w:rsidRDefault="00512839" w:rsidP="00A30E55">
      <w:pPr>
        <w:rPr>
          <w:u w:val="single"/>
        </w:rPr>
      </w:pPr>
      <w:r w:rsidRPr="0061562E">
        <w:rPr>
          <w:u w:val="single"/>
        </w:rPr>
        <w:t>Summary</w:t>
      </w:r>
    </w:p>
    <w:p w14:paraId="6E9E25CC" w14:textId="54E5CACB" w:rsidR="00091718" w:rsidRPr="009810AF" w:rsidRDefault="00091718" w:rsidP="00A30E55">
      <w:r w:rsidRPr="009810AF">
        <w:t>Your Club ……………………………. Your Fan Group</w:t>
      </w:r>
      <w:r w:rsidR="00F657CF" w:rsidRPr="009810AF">
        <w:t>……………………………….</w:t>
      </w:r>
    </w:p>
    <w:p w14:paraId="160B5B88" w14:textId="66DFE227" w:rsidR="00F657CF" w:rsidRPr="009810AF" w:rsidRDefault="00F657CF" w:rsidP="00A30E55">
      <w:r w:rsidRPr="009810AF">
        <w:t xml:space="preserve">Person submitting (optional)……………………….. Contact </w:t>
      </w:r>
      <w:r w:rsidR="009810AF" w:rsidRPr="009810AF">
        <w:t>details (mobile/ e mail) …………………….</w:t>
      </w:r>
    </w:p>
    <w:tbl>
      <w:tblPr>
        <w:tblStyle w:val="TableGrid"/>
        <w:tblW w:w="0" w:type="auto"/>
        <w:tblLook w:val="04A0" w:firstRow="1" w:lastRow="0" w:firstColumn="1" w:lastColumn="0" w:noHBand="0" w:noVBand="1"/>
      </w:tblPr>
      <w:tblGrid>
        <w:gridCol w:w="5949"/>
        <w:gridCol w:w="992"/>
        <w:gridCol w:w="1134"/>
        <w:gridCol w:w="941"/>
      </w:tblGrid>
      <w:tr w:rsidR="00C66434" w14:paraId="72838A01" w14:textId="77777777" w:rsidTr="00557E39">
        <w:tc>
          <w:tcPr>
            <w:tcW w:w="5949" w:type="dxa"/>
          </w:tcPr>
          <w:p w14:paraId="7A78122F" w14:textId="1B9F2459" w:rsidR="00C66434" w:rsidRDefault="00D4639D" w:rsidP="00A30E55">
            <w:bookmarkStart w:id="1" w:name="_Hlk150235180"/>
            <w:r>
              <w:t>Season 2020/21</w:t>
            </w:r>
            <w:r w:rsidR="00523C56">
              <w:t xml:space="preserve"> (Competition UCL/ EUROPA)</w:t>
            </w:r>
          </w:p>
        </w:tc>
        <w:tc>
          <w:tcPr>
            <w:tcW w:w="992" w:type="dxa"/>
          </w:tcPr>
          <w:p w14:paraId="6B5E93DA" w14:textId="1059221B" w:rsidR="00C66434" w:rsidRDefault="00D4639D" w:rsidP="00A30E55">
            <w:r>
              <w:t>Safety</w:t>
            </w:r>
          </w:p>
        </w:tc>
        <w:tc>
          <w:tcPr>
            <w:tcW w:w="1134" w:type="dxa"/>
          </w:tcPr>
          <w:p w14:paraId="265AF8ED" w14:textId="473BAB1E" w:rsidR="00C66434" w:rsidRDefault="00D4639D" w:rsidP="00A30E55">
            <w:r>
              <w:t>Security</w:t>
            </w:r>
          </w:p>
        </w:tc>
        <w:tc>
          <w:tcPr>
            <w:tcW w:w="941" w:type="dxa"/>
          </w:tcPr>
          <w:p w14:paraId="0B0C50C7" w14:textId="40AFDC30" w:rsidR="00C66434" w:rsidRDefault="00D4639D" w:rsidP="00A30E55">
            <w:r>
              <w:t>Service</w:t>
            </w:r>
          </w:p>
        </w:tc>
      </w:tr>
      <w:tr w:rsidR="00C66434" w14:paraId="70A59046" w14:textId="77777777" w:rsidTr="00557E39">
        <w:tc>
          <w:tcPr>
            <w:tcW w:w="5949" w:type="dxa"/>
          </w:tcPr>
          <w:p w14:paraId="3B522C8B" w14:textId="49257C11" w:rsidR="00C66434" w:rsidRDefault="006730CB" w:rsidP="00A30E55">
            <w:r>
              <w:t>Opposition / stadium/ country</w:t>
            </w:r>
            <w:r w:rsidR="009716F0">
              <w:t xml:space="preserve"> – list all</w:t>
            </w:r>
          </w:p>
        </w:tc>
        <w:tc>
          <w:tcPr>
            <w:tcW w:w="992" w:type="dxa"/>
          </w:tcPr>
          <w:p w14:paraId="5A83A4CA" w14:textId="77777777" w:rsidR="00C66434" w:rsidRDefault="00C66434" w:rsidP="00A30E55"/>
        </w:tc>
        <w:tc>
          <w:tcPr>
            <w:tcW w:w="1134" w:type="dxa"/>
          </w:tcPr>
          <w:p w14:paraId="0755C07D" w14:textId="77777777" w:rsidR="00C66434" w:rsidRDefault="00C66434" w:rsidP="00A30E55"/>
        </w:tc>
        <w:tc>
          <w:tcPr>
            <w:tcW w:w="941" w:type="dxa"/>
          </w:tcPr>
          <w:p w14:paraId="7FC62C7C" w14:textId="77777777" w:rsidR="00C66434" w:rsidRDefault="00C66434" w:rsidP="00A30E55"/>
        </w:tc>
      </w:tr>
      <w:tr w:rsidR="00C66434" w14:paraId="1A2B066A" w14:textId="77777777" w:rsidTr="00557E39">
        <w:tc>
          <w:tcPr>
            <w:tcW w:w="5949" w:type="dxa"/>
          </w:tcPr>
          <w:p w14:paraId="1A9CB7C1" w14:textId="77777777" w:rsidR="00C66434" w:rsidRDefault="00C66434" w:rsidP="00A30E55"/>
        </w:tc>
        <w:tc>
          <w:tcPr>
            <w:tcW w:w="992" w:type="dxa"/>
          </w:tcPr>
          <w:p w14:paraId="0942375D" w14:textId="77777777" w:rsidR="00C66434" w:rsidRDefault="00C66434" w:rsidP="00A30E55"/>
        </w:tc>
        <w:tc>
          <w:tcPr>
            <w:tcW w:w="1134" w:type="dxa"/>
          </w:tcPr>
          <w:p w14:paraId="4C52B2DE" w14:textId="77777777" w:rsidR="00C66434" w:rsidRDefault="00C66434" w:rsidP="00A30E55"/>
        </w:tc>
        <w:tc>
          <w:tcPr>
            <w:tcW w:w="941" w:type="dxa"/>
          </w:tcPr>
          <w:p w14:paraId="1BA4BE73" w14:textId="77777777" w:rsidR="00C66434" w:rsidRDefault="00C66434" w:rsidP="00A30E55"/>
        </w:tc>
      </w:tr>
      <w:tr w:rsidR="00C66434" w14:paraId="76744B68" w14:textId="77777777" w:rsidTr="00557E39">
        <w:tc>
          <w:tcPr>
            <w:tcW w:w="5949" w:type="dxa"/>
          </w:tcPr>
          <w:p w14:paraId="7FA1D2AA" w14:textId="77777777" w:rsidR="00C66434" w:rsidRDefault="00C66434" w:rsidP="00A30E55"/>
        </w:tc>
        <w:tc>
          <w:tcPr>
            <w:tcW w:w="992" w:type="dxa"/>
          </w:tcPr>
          <w:p w14:paraId="7E1BD2DE" w14:textId="77777777" w:rsidR="00C66434" w:rsidRDefault="00C66434" w:rsidP="00A30E55"/>
        </w:tc>
        <w:tc>
          <w:tcPr>
            <w:tcW w:w="1134" w:type="dxa"/>
          </w:tcPr>
          <w:p w14:paraId="0C758C75" w14:textId="77777777" w:rsidR="00C66434" w:rsidRDefault="00C66434" w:rsidP="00A30E55"/>
        </w:tc>
        <w:tc>
          <w:tcPr>
            <w:tcW w:w="941" w:type="dxa"/>
          </w:tcPr>
          <w:p w14:paraId="149A1715" w14:textId="77777777" w:rsidR="00C66434" w:rsidRDefault="00C66434" w:rsidP="00A30E55"/>
        </w:tc>
      </w:tr>
      <w:tr w:rsidR="00C66434" w14:paraId="1A15AC7F" w14:textId="77777777" w:rsidTr="00557E39">
        <w:tc>
          <w:tcPr>
            <w:tcW w:w="5949" w:type="dxa"/>
          </w:tcPr>
          <w:p w14:paraId="667DB942" w14:textId="77777777" w:rsidR="00C66434" w:rsidRDefault="00C66434" w:rsidP="00A30E55"/>
        </w:tc>
        <w:tc>
          <w:tcPr>
            <w:tcW w:w="992" w:type="dxa"/>
          </w:tcPr>
          <w:p w14:paraId="00390926" w14:textId="77777777" w:rsidR="00C66434" w:rsidRDefault="00C66434" w:rsidP="00A30E55"/>
        </w:tc>
        <w:tc>
          <w:tcPr>
            <w:tcW w:w="1134" w:type="dxa"/>
          </w:tcPr>
          <w:p w14:paraId="2720A70F" w14:textId="77777777" w:rsidR="00C66434" w:rsidRDefault="00C66434" w:rsidP="00A30E55"/>
        </w:tc>
        <w:tc>
          <w:tcPr>
            <w:tcW w:w="941" w:type="dxa"/>
          </w:tcPr>
          <w:p w14:paraId="2AB5C364" w14:textId="77777777" w:rsidR="00C66434" w:rsidRDefault="00C66434" w:rsidP="00A30E55"/>
        </w:tc>
      </w:tr>
      <w:tr w:rsidR="00C66434" w14:paraId="013D5F88" w14:textId="77777777" w:rsidTr="00557E39">
        <w:tc>
          <w:tcPr>
            <w:tcW w:w="5949" w:type="dxa"/>
          </w:tcPr>
          <w:p w14:paraId="4C873D75" w14:textId="77777777" w:rsidR="00C66434" w:rsidRDefault="00C66434" w:rsidP="00A30E55"/>
        </w:tc>
        <w:tc>
          <w:tcPr>
            <w:tcW w:w="992" w:type="dxa"/>
          </w:tcPr>
          <w:p w14:paraId="7B4D899E" w14:textId="77777777" w:rsidR="00C66434" w:rsidRDefault="00C66434" w:rsidP="00A30E55"/>
        </w:tc>
        <w:tc>
          <w:tcPr>
            <w:tcW w:w="1134" w:type="dxa"/>
          </w:tcPr>
          <w:p w14:paraId="68A5639D" w14:textId="77777777" w:rsidR="00C66434" w:rsidRDefault="00C66434" w:rsidP="00A30E55"/>
        </w:tc>
        <w:tc>
          <w:tcPr>
            <w:tcW w:w="941" w:type="dxa"/>
          </w:tcPr>
          <w:p w14:paraId="2BEB698F" w14:textId="77777777" w:rsidR="00C66434" w:rsidRDefault="00C66434" w:rsidP="00A30E55"/>
        </w:tc>
      </w:tr>
      <w:tr w:rsidR="00C66434" w14:paraId="6AEE3FC9" w14:textId="77777777" w:rsidTr="00557E39">
        <w:tc>
          <w:tcPr>
            <w:tcW w:w="5949" w:type="dxa"/>
          </w:tcPr>
          <w:p w14:paraId="2A8689F2" w14:textId="77777777" w:rsidR="00C66434" w:rsidRDefault="00C66434" w:rsidP="00A30E55"/>
        </w:tc>
        <w:tc>
          <w:tcPr>
            <w:tcW w:w="992" w:type="dxa"/>
          </w:tcPr>
          <w:p w14:paraId="0666E2D5" w14:textId="77777777" w:rsidR="00C66434" w:rsidRDefault="00C66434" w:rsidP="00A30E55"/>
        </w:tc>
        <w:tc>
          <w:tcPr>
            <w:tcW w:w="1134" w:type="dxa"/>
          </w:tcPr>
          <w:p w14:paraId="3418C329" w14:textId="77777777" w:rsidR="00C66434" w:rsidRDefault="00C66434" w:rsidP="00A30E55"/>
        </w:tc>
        <w:tc>
          <w:tcPr>
            <w:tcW w:w="941" w:type="dxa"/>
          </w:tcPr>
          <w:p w14:paraId="3503B973" w14:textId="77777777" w:rsidR="00C66434" w:rsidRDefault="00C66434" w:rsidP="00A30E55"/>
        </w:tc>
      </w:tr>
      <w:tr w:rsidR="00C66434" w14:paraId="14147567" w14:textId="77777777" w:rsidTr="00557E39">
        <w:tc>
          <w:tcPr>
            <w:tcW w:w="5949" w:type="dxa"/>
          </w:tcPr>
          <w:p w14:paraId="511203C2" w14:textId="77777777" w:rsidR="00C66434" w:rsidRDefault="00C66434" w:rsidP="00A30E55"/>
        </w:tc>
        <w:tc>
          <w:tcPr>
            <w:tcW w:w="992" w:type="dxa"/>
          </w:tcPr>
          <w:p w14:paraId="3B2703C4" w14:textId="77777777" w:rsidR="00C66434" w:rsidRDefault="00C66434" w:rsidP="00A30E55"/>
        </w:tc>
        <w:tc>
          <w:tcPr>
            <w:tcW w:w="1134" w:type="dxa"/>
          </w:tcPr>
          <w:p w14:paraId="62C84B52" w14:textId="77777777" w:rsidR="00C66434" w:rsidRDefault="00C66434" w:rsidP="00A30E55"/>
        </w:tc>
        <w:tc>
          <w:tcPr>
            <w:tcW w:w="941" w:type="dxa"/>
          </w:tcPr>
          <w:p w14:paraId="38FE6FD1" w14:textId="77777777" w:rsidR="00C66434" w:rsidRDefault="00C66434" w:rsidP="00A30E55"/>
        </w:tc>
      </w:tr>
      <w:bookmarkEnd w:id="1"/>
    </w:tbl>
    <w:p w14:paraId="1F1D2F09" w14:textId="77777777" w:rsidR="00C66434" w:rsidRDefault="00C66434" w:rsidP="00A30E55"/>
    <w:p w14:paraId="4A68B0DE" w14:textId="77777777" w:rsidR="00445499" w:rsidRDefault="00445499" w:rsidP="00A30E55"/>
    <w:p w14:paraId="0EE6CDBA" w14:textId="77777777" w:rsidR="00445499" w:rsidRDefault="00445499" w:rsidP="00A30E55"/>
    <w:tbl>
      <w:tblPr>
        <w:tblStyle w:val="TableGrid"/>
        <w:tblW w:w="0" w:type="auto"/>
        <w:tblLook w:val="04A0" w:firstRow="1" w:lastRow="0" w:firstColumn="1" w:lastColumn="0" w:noHBand="0" w:noVBand="1"/>
      </w:tblPr>
      <w:tblGrid>
        <w:gridCol w:w="5949"/>
        <w:gridCol w:w="992"/>
        <w:gridCol w:w="1134"/>
        <w:gridCol w:w="941"/>
      </w:tblGrid>
      <w:tr w:rsidR="00D46742" w14:paraId="36C83751" w14:textId="77777777" w:rsidTr="000047B3">
        <w:tc>
          <w:tcPr>
            <w:tcW w:w="5949" w:type="dxa"/>
          </w:tcPr>
          <w:p w14:paraId="1994527D" w14:textId="6B80E3DB" w:rsidR="00D46742" w:rsidRDefault="00D46742" w:rsidP="000047B3">
            <w:r>
              <w:t>Season 2021/2</w:t>
            </w:r>
            <w:r w:rsidR="00644571">
              <w:t>2</w:t>
            </w:r>
            <w:r>
              <w:t xml:space="preserve"> (Competition UCL/ EUROPA</w:t>
            </w:r>
            <w:r w:rsidR="00644571">
              <w:t>/ Conference</w:t>
            </w:r>
            <w:r>
              <w:t>)</w:t>
            </w:r>
          </w:p>
        </w:tc>
        <w:tc>
          <w:tcPr>
            <w:tcW w:w="992" w:type="dxa"/>
          </w:tcPr>
          <w:p w14:paraId="6A2D35A9" w14:textId="77777777" w:rsidR="00D46742" w:rsidRDefault="00D46742" w:rsidP="000047B3">
            <w:r>
              <w:t>Safety</w:t>
            </w:r>
          </w:p>
        </w:tc>
        <w:tc>
          <w:tcPr>
            <w:tcW w:w="1134" w:type="dxa"/>
          </w:tcPr>
          <w:p w14:paraId="637093B2" w14:textId="77777777" w:rsidR="00D46742" w:rsidRDefault="00D46742" w:rsidP="000047B3">
            <w:r>
              <w:t>Security</w:t>
            </w:r>
          </w:p>
        </w:tc>
        <w:tc>
          <w:tcPr>
            <w:tcW w:w="941" w:type="dxa"/>
          </w:tcPr>
          <w:p w14:paraId="70DF04CE" w14:textId="77777777" w:rsidR="00D46742" w:rsidRDefault="00D46742" w:rsidP="000047B3">
            <w:r>
              <w:t>Service</w:t>
            </w:r>
          </w:p>
        </w:tc>
      </w:tr>
      <w:tr w:rsidR="00D46742" w14:paraId="0F6C6854" w14:textId="77777777" w:rsidTr="000047B3">
        <w:tc>
          <w:tcPr>
            <w:tcW w:w="5949" w:type="dxa"/>
          </w:tcPr>
          <w:p w14:paraId="39FEE83B" w14:textId="003444F3" w:rsidR="00D46742" w:rsidRDefault="00D46742" w:rsidP="000047B3">
            <w:r>
              <w:t>Opposition / stadium/ country</w:t>
            </w:r>
            <w:r w:rsidR="009716F0">
              <w:t xml:space="preserve"> – list all</w:t>
            </w:r>
          </w:p>
        </w:tc>
        <w:tc>
          <w:tcPr>
            <w:tcW w:w="992" w:type="dxa"/>
          </w:tcPr>
          <w:p w14:paraId="031FF60E" w14:textId="77777777" w:rsidR="00D46742" w:rsidRDefault="00D46742" w:rsidP="000047B3"/>
        </w:tc>
        <w:tc>
          <w:tcPr>
            <w:tcW w:w="1134" w:type="dxa"/>
          </w:tcPr>
          <w:p w14:paraId="7C2F29A9" w14:textId="77777777" w:rsidR="00D46742" w:rsidRDefault="00D46742" w:rsidP="000047B3"/>
        </w:tc>
        <w:tc>
          <w:tcPr>
            <w:tcW w:w="941" w:type="dxa"/>
          </w:tcPr>
          <w:p w14:paraId="385E298A" w14:textId="77777777" w:rsidR="00D46742" w:rsidRDefault="00D46742" w:rsidP="000047B3"/>
        </w:tc>
      </w:tr>
      <w:tr w:rsidR="00D46742" w14:paraId="06433F12" w14:textId="77777777" w:rsidTr="000047B3">
        <w:tc>
          <w:tcPr>
            <w:tcW w:w="5949" w:type="dxa"/>
          </w:tcPr>
          <w:p w14:paraId="4CEB2626" w14:textId="77777777" w:rsidR="00D46742" w:rsidRDefault="00D46742" w:rsidP="000047B3"/>
        </w:tc>
        <w:tc>
          <w:tcPr>
            <w:tcW w:w="992" w:type="dxa"/>
          </w:tcPr>
          <w:p w14:paraId="74234C27" w14:textId="77777777" w:rsidR="00D46742" w:rsidRDefault="00D46742" w:rsidP="000047B3"/>
        </w:tc>
        <w:tc>
          <w:tcPr>
            <w:tcW w:w="1134" w:type="dxa"/>
          </w:tcPr>
          <w:p w14:paraId="092D77E5" w14:textId="77777777" w:rsidR="00D46742" w:rsidRDefault="00D46742" w:rsidP="000047B3"/>
        </w:tc>
        <w:tc>
          <w:tcPr>
            <w:tcW w:w="941" w:type="dxa"/>
          </w:tcPr>
          <w:p w14:paraId="305D4C42" w14:textId="77777777" w:rsidR="00D46742" w:rsidRDefault="00D46742" w:rsidP="000047B3"/>
        </w:tc>
      </w:tr>
      <w:tr w:rsidR="00D46742" w14:paraId="461E49E5" w14:textId="77777777" w:rsidTr="000047B3">
        <w:tc>
          <w:tcPr>
            <w:tcW w:w="5949" w:type="dxa"/>
          </w:tcPr>
          <w:p w14:paraId="5CD746C4" w14:textId="77777777" w:rsidR="00D46742" w:rsidRDefault="00D46742" w:rsidP="000047B3"/>
        </w:tc>
        <w:tc>
          <w:tcPr>
            <w:tcW w:w="992" w:type="dxa"/>
          </w:tcPr>
          <w:p w14:paraId="49C2B401" w14:textId="77777777" w:rsidR="00D46742" w:rsidRDefault="00D46742" w:rsidP="000047B3"/>
        </w:tc>
        <w:tc>
          <w:tcPr>
            <w:tcW w:w="1134" w:type="dxa"/>
          </w:tcPr>
          <w:p w14:paraId="4D806C4B" w14:textId="77777777" w:rsidR="00D46742" w:rsidRDefault="00D46742" w:rsidP="000047B3"/>
        </w:tc>
        <w:tc>
          <w:tcPr>
            <w:tcW w:w="941" w:type="dxa"/>
          </w:tcPr>
          <w:p w14:paraId="52C76298" w14:textId="77777777" w:rsidR="00D46742" w:rsidRDefault="00D46742" w:rsidP="000047B3"/>
        </w:tc>
      </w:tr>
      <w:tr w:rsidR="00D46742" w14:paraId="6D01655D" w14:textId="77777777" w:rsidTr="000047B3">
        <w:tc>
          <w:tcPr>
            <w:tcW w:w="5949" w:type="dxa"/>
          </w:tcPr>
          <w:p w14:paraId="1305A685" w14:textId="77777777" w:rsidR="00D46742" w:rsidRDefault="00D46742" w:rsidP="000047B3"/>
        </w:tc>
        <w:tc>
          <w:tcPr>
            <w:tcW w:w="992" w:type="dxa"/>
          </w:tcPr>
          <w:p w14:paraId="5AD1E500" w14:textId="77777777" w:rsidR="00D46742" w:rsidRDefault="00D46742" w:rsidP="000047B3"/>
        </w:tc>
        <w:tc>
          <w:tcPr>
            <w:tcW w:w="1134" w:type="dxa"/>
          </w:tcPr>
          <w:p w14:paraId="414B230B" w14:textId="77777777" w:rsidR="00D46742" w:rsidRDefault="00D46742" w:rsidP="000047B3"/>
        </w:tc>
        <w:tc>
          <w:tcPr>
            <w:tcW w:w="941" w:type="dxa"/>
          </w:tcPr>
          <w:p w14:paraId="7A8C2200" w14:textId="77777777" w:rsidR="00D46742" w:rsidRDefault="00D46742" w:rsidP="000047B3"/>
        </w:tc>
      </w:tr>
      <w:tr w:rsidR="00D46742" w14:paraId="7009A825" w14:textId="77777777" w:rsidTr="000047B3">
        <w:tc>
          <w:tcPr>
            <w:tcW w:w="5949" w:type="dxa"/>
          </w:tcPr>
          <w:p w14:paraId="699A9B4A" w14:textId="77777777" w:rsidR="00D46742" w:rsidRDefault="00D46742" w:rsidP="000047B3"/>
        </w:tc>
        <w:tc>
          <w:tcPr>
            <w:tcW w:w="992" w:type="dxa"/>
          </w:tcPr>
          <w:p w14:paraId="6B44657C" w14:textId="77777777" w:rsidR="00D46742" w:rsidRDefault="00D46742" w:rsidP="000047B3"/>
        </w:tc>
        <w:tc>
          <w:tcPr>
            <w:tcW w:w="1134" w:type="dxa"/>
          </w:tcPr>
          <w:p w14:paraId="39F62CB3" w14:textId="77777777" w:rsidR="00D46742" w:rsidRDefault="00D46742" w:rsidP="000047B3"/>
        </w:tc>
        <w:tc>
          <w:tcPr>
            <w:tcW w:w="941" w:type="dxa"/>
          </w:tcPr>
          <w:p w14:paraId="341DA32C" w14:textId="77777777" w:rsidR="00D46742" w:rsidRDefault="00D46742" w:rsidP="000047B3"/>
        </w:tc>
      </w:tr>
      <w:tr w:rsidR="00D46742" w14:paraId="78662A76" w14:textId="77777777" w:rsidTr="000047B3">
        <w:tc>
          <w:tcPr>
            <w:tcW w:w="5949" w:type="dxa"/>
          </w:tcPr>
          <w:p w14:paraId="3D84997D" w14:textId="77777777" w:rsidR="00D46742" w:rsidRDefault="00D46742" w:rsidP="000047B3"/>
        </w:tc>
        <w:tc>
          <w:tcPr>
            <w:tcW w:w="992" w:type="dxa"/>
          </w:tcPr>
          <w:p w14:paraId="2301289A" w14:textId="77777777" w:rsidR="00D46742" w:rsidRDefault="00D46742" w:rsidP="000047B3"/>
        </w:tc>
        <w:tc>
          <w:tcPr>
            <w:tcW w:w="1134" w:type="dxa"/>
          </w:tcPr>
          <w:p w14:paraId="7E7F6DC3" w14:textId="77777777" w:rsidR="00D46742" w:rsidRDefault="00D46742" w:rsidP="000047B3"/>
        </w:tc>
        <w:tc>
          <w:tcPr>
            <w:tcW w:w="941" w:type="dxa"/>
          </w:tcPr>
          <w:p w14:paraId="79A2DF87" w14:textId="77777777" w:rsidR="00D46742" w:rsidRDefault="00D46742" w:rsidP="000047B3"/>
        </w:tc>
      </w:tr>
      <w:tr w:rsidR="00D46742" w14:paraId="1B7679E6" w14:textId="77777777" w:rsidTr="000047B3">
        <w:tc>
          <w:tcPr>
            <w:tcW w:w="5949" w:type="dxa"/>
          </w:tcPr>
          <w:p w14:paraId="0277EAC8" w14:textId="77777777" w:rsidR="00D46742" w:rsidRDefault="00D46742" w:rsidP="000047B3"/>
        </w:tc>
        <w:tc>
          <w:tcPr>
            <w:tcW w:w="992" w:type="dxa"/>
          </w:tcPr>
          <w:p w14:paraId="4D769C26" w14:textId="77777777" w:rsidR="00D46742" w:rsidRDefault="00D46742" w:rsidP="000047B3"/>
        </w:tc>
        <w:tc>
          <w:tcPr>
            <w:tcW w:w="1134" w:type="dxa"/>
          </w:tcPr>
          <w:p w14:paraId="5A513F10" w14:textId="77777777" w:rsidR="00D46742" w:rsidRDefault="00D46742" w:rsidP="000047B3"/>
        </w:tc>
        <w:tc>
          <w:tcPr>
            <w:tcW w:w="941" w:type="dxa"/>
          </w:tcPr>
          <w:p w14:paraId="79ED30CF" w14:textId="77777777" w:rsidR="00D46742" w:rsidRDefault="00D46742" w:rsidP="000047B3"/>
        </w:tc>
      </w:tr>
    </w:tbl>
    <w:p w14:paraId="3ACE26EA" w14:textId="77777777" w:rsidR="00644571" w:rsidRDefault="00644571" w:rsidP="00A30E55"/>
    <w:tbl>
      <w:tblPr>
        <w:tblStyle w:val="TableGrid"/>
        <w:tblW w:w="0" w:type="auto"/>
        <w:tblLook w:val="04A0" w:firstRow="1" w:lastRow="0" w:firstColumn="1" w:lastColumn="0" w:noHBand="0" w:noVBand="1"/>
      </w:tblPr>
      <w:tblGrid>
        <w:gridCol w:w="5949"/>
        <w:gridCol w:w="992"/>
        <w:gridCol w:w="1134"/>
        <w:gridCol w:w="941"/>
      </w:tblGrid>
      <w:tr w:rsidR="00644571" w14:paraId="51B41639" w14:textId="77777777" w:rsidTr="000047B3">
        <w:tc>
          <w:tcPr>
            <w:tcW w:w="5949" w:type="dxa"/>
          </w:tcPr>
          <w:p w14:paraId="418376F6" w14:textId="32A15D40" w:rsidR="00644571" w:rsidRDefault="00644571" w:rsidP="000047B3">
            <w:r>
              <w:t>Season 202</w:t>
            </w:r>
            <w:r w:rsidR="00757F8C">
              <w:t>2</w:t>
            </w:r>
            <w:r>
              <w:t>/2</w:t>
            </w:r>
            <w:r w:rsidR="00757F8C">
              <w:t>3</w:t>
            </w:r>
            <w:r>
              <w:t xml:space="preserve"> (Competition UCL/ EUROPA/ Conference)</w:t>
            </w:r>
          </w:p>
        </w:tc>
        <w:tc>
          <w:tcPr>
            <w:tcW w:w="992" w:type="dxa"/>
          </w:tcPr>
          <w:p w14:paraId="6B7780D3" w14:textId="77777777" w:rsidR="00644571" w:rsidRDefault="00644571" w:rsidP="000047B3">
            <w:r>
              <w:t>Safety</w:t>
            </w:r>
          </w:p>
        </w:tc>
        <w:tc>
          <w:tcPr>
            <w:tcW w:w="1134" w:type="dxa"/>
          </w:tcPr>
          <w:p w14:paraId="6296071A" w14:textId="77777777" w:rsidR="00644571" w:rsidRDefault="00644571" w:rsidP="000047B3">
            <w:r>
              <w:t>Security</w:t>
            </w:r>
          </w:p>
        </w:tc>
        <w:tc>
          <w:tcPr>
            <w:tcW w:w="941" w:type="dxa"/>
          </w:tcPr>
          <w:p w14:paraId="309B5261" w14:textId="77777777" w:rsidR="00644571" w:rsidRDefault="00644571" w:rsidP="000047B3">
            <w:r>
              <w:t>Service</w:t>
            </w:r>
          </w:p>
        </w:tc>
      </w:tr>
      <w:tr w:rsidR="00644571" w14:paraId="4806AA0E" w14:textId="77777777" w:rsidTr="000047B3">
        <w:tc>
          <w:tcPr>
            <w:tcW w:w="5949" w:type="dxa"/>
          </w:tcPr>
          <w:p w14:paraId="04C57163" w14:textId="32DA0B81" w:rsidR="00644571" w:rsidRDefault="00644571" w:rsidP="000047B3">
            <w:r>
              <w:t>Opposition / stadium/ country</w:t>
            </w:r>
            <w:r w:rsidR="009716F0">
              <w:t xml:space="preserve"> – list all</w:t>
            </w:r>
          </w:p>
        </w:tc>
        <w:tc>
          <w:tcPr>
            <w:tcW w:w="992" w:type="dxa"/>
          </w:tcPr>
          <w:p w14:paraId="259B8CED" w14:textId="77777777" w:rsidR="00644571" w:rsidRDefault="00644571" w:rsidP="000047B3"/>
        </w:tc>
        <w:tc>
          <w:tcPr>
            <w:tcW w:w="1134" w:type="dxa"/>
          </w:tcPr>
          <w:p w14:paraId="5B7A2F25" w14:textId="77777777" w:rsidR="00644571" w:rsidRDefault="00644571" w:rsidP="000047B3"/>
        </w:tc>
        <w:tc>
          <w:tcPr>
            <w:tcW w:w="941" w:type="dxa"/>
          </w:tcPr>
          <w:p w14:paraId="796F907B" w14:textId="77777777" w:rsidR="00644571" w:rsidRDefault="00644571" w:rsidP="000047B3"/>
        </w:tc>
      </w:tr>
      <w:tr w:rsidR="00644571" w14:paraId="48AA7068" w14:textId="77777777" w:rsidTr="000047B3">
        <w:tc>
          <w:tcPr>
            <w:tcW w:w="5949" w:type="dxa"/>
          </w:tcPr>
          <w:p w14:paraId="42B6C02A" w14:textId="77777777" w:rsidR="00644571" w:rsidRDefault="00644571" w:rsidP="000047B3"/>
        </w:tc>
        <w:tc>
          <w:tcPr>
            <w:tcW w:w="992" w:type="dxa"/>
          </w:tcPr>
          <w:p w14:paraId="77F6E65E" w14:textId="77777777" w:rsidR="00644571" w:rsidRDefault="00644571" w:rsidP="000047B3"/>
        </w:tc>
        <w:tc>
          <w:tcPr>
            <w:tcW w:w="1134" w:type="dxa"/>
          </w:tcPr>
          <w:p w14:paraId="55F09F8E" w14:textId="77777777" w:rsidR="00644571" w:rsidRDefault="00644571" w:rsidP="000047B3"/>
        </w:tc>
        <w:tc>
          <w:tcPr>
            <w:tcW w:w="941" w:type="dxa"/>
          </w:tcPr>
          <w:p w14:paraId="0B25EAB9" w14:textId="77777777" w:rsidR="00644571" w:rsidRDefault="00644571" w:rsidP="000047B3"/>
        </w:tc>
      </w:tr>
      <w:tr w:rsidR="00644571" w14:paraId="778EF3DD" w14:textId="77777777" w:rsidTr="000047B3">
        <w:tc>
          <w:tcPr>
            <w:tcW w:w="5949" w:type="dxa"/>
          </w:tcPr>
          <w:p w14:paraId="4DA71E45" w14:textId="77777777" w:rsidR="00644571" w:rsidRDefault="00644571" w:rsidP="000047B3"/>
        </w:tc>
        <w:tc>
          <w:tcPr>
            <w:tcW w:w="992" w:type="dxa"/>
          </w:tcPr>
          <w:p w14:paraId="1F412AC4" w14:textId="77777777" w:rsidR="00644571" w:rsidRDefault="00644571" w:rsidP="000047B3"/>
        </w:tc>
        <w:tc>
          <w:tcPr>
            <w:tcW w:w="1134" w:type="dxa"/>
          </w:tcPr>
          <w:p w14:paraId="221251AF" w14:textId="77777777" w:rsidR="00644571" w:rsidRDefault="00644571" w:rsidP="000047B3"/>
        </w:tc>
        <w:tc>
          <w:tcPr>
            <w:tcW w:w="941" w:type="dxa"/>
          </w:tcPr>
          <w:p w14:paraId="33D46E0F" w14:textId="77777777" w:rsidR="00644571" w:rsidRDefault="00644571" w:rsidP="000047B3"/>
        </w:tc>
      </w:tr>
      <w:tr w:rsidR="00644571" w14:paraId="481FCCC1" w14:textId="77777777" w:rsidTr="000047B3">
        <w:tc>
          <w:tcPr>
            <w:tcW w:w="5949" w:type="dxa"/>
          </w:tcPr>
          <w:p w14:paraId="422E4AE3" w14:textId="77777777" w:rsidR="00644571" w:rsidRDefault="00644571" w:rsidP="000047B3"/>
        </w:tc>
        <w:tc>
          <w:tcPr>
            <w:tcW w:w="992" w:type="dxa"/>
          </w:tcPr>
          <w:p w14:paraId="04FBCBFF" w14:textId="77777777" w:rsidR="00644571" w:rsidRDefault="00644571" w:rsidP="000047B3"/>
        </w:tc>
        <w:tc>
          <w:tcPr>
            <w:tcW w:w="1134" w:type="dxa"/>
          </w:tcPr>
          <w:p w14:paraId="4ACDADD5" w14:textId="77777777" w:rsidR="00644571" w:rsidRDefault="00644571" w:rsidP="000047B3"/>
        </w:tc>
        <w:tc>
          <w:tcPr>
            <w:tcW w:w="941" w:type="dxa"/>
          </w:tcPr>
          <w:p w14:paraId="4F92A70F" w14:textId="77777777" w:rsidR="00644571" w:rsidRDefault="00644571" w:rsidP="000047B3"/>
        </w:tc>
      </w:tr>
      <w:tr w:rsidR="00644571" w14:paraId="205D6DD0" w14:textId="77777777" w:rsidTr="000047B3">
        <w:tc>
          <w:tcPr>
            <w:tcW w:w="5949" w:type="dxa"/>
          </w:tcPr>
          <w:p w14:paraId="06FEEDF2" w14:textId="77777777" w:rsidR="00644571" w:rsidRDefault="00644571" w:rsidP="000047B3"/>
        </w:tc>
        <w:tc>
          <w:tcPr>
            <w:tcW w:w="992" w:type="dxa"/>
          </w:tcPr>
          <w:p w14:paraId="7CFB0A9E" w14:textId="77777777" w:rsidR="00644571" w:rsidRDefault="00644571" w:rsidP="000047B3"/>
        </w:tc>
        <w:tc>
          <w:tcPr>
            <w:tcW w:w="1134" w:type="dxa"/>
          </w:tcPr>
          <w:p w14:paraId="45D347F5" w14:textId="77777777" w:rsidR="00644571" w:rsidRDefault="00644571" w:rsidP="000047B3"/>
        </w:tc>
        <w:tc>
          <w:tcPr>
            <w:tcW w:w="941" w:type="dxa"/>
          </w:tcPr>
          <w:p w14:paraId="557C65E2" w14:textId="77777777" w:rsidR="00644571" w:rsidRDefault="00644571" w:rsidP="000047B3"/>
        </w:tc>
      </w:tr>
      <w:tr w:rsidR="00644571" w14:paraId="53AC1509" w14:textId="77777777" w:rsidTr="000047B3">
        <w:tc>
          <w:tcPr>
            <w:tcW w:w="5949" w:type="dxa"/>
          </w:tcPr>
          <w:p w14:paraId="3B4A8ED1" w14:textId="77777777" w:rsidR="00644571" w:rsidRDefault="00644571" w:rsidP="000047B3"/>
        </w:tc>
        <w:tc>
          <w:tcPr>
            <w:tcW w:w="992" w:type="dxa"/>
          </w:tcPr>
          <w:p w14:paraId="3655C1FE" w14:textId="77777777" w:rsidR="00644571" w:rsidRDefault="00644571" w:rsidP="000047B3"/>
        </w:tc>
        <w:tc>
          <w:tcPr>
            <w:tcW w:w="1134" w:type="dxa"/>
          </w:tcPr>
          <w:p w14:paraId="12FFED7D" w14:textId="77777777" w:rsidR="00644571" w:rsidRDefault="00644571" w:rsidP="000047B3"/>
        </w:tc>
        <w:tc>
          <w:tcPr>
            <w:tcW w:w="941" w:type="dxa"/>
          </w:tcPr>
          <w:p w14:paraId="7F46A16F" w14:textId="77777777" w:rsidR="00644571" w:rsidRDefault="00644571" w:rsidP="000047B3"/>
        </w:tc>
      </w:tr>
      <w:tr w:rsidR="00644571" w14:paraId="5E556952" w14:textId="77777777" w:rsidTr="000047B3">
        <w:tc>
          <w:tcPr>
            <w:tcW w:w="5949" w:type="dxa"/>
          </w:tcPr>
          <w:p w14:paraId="0BAFE1E6" w14:textId="77777777" w:rsidR="00644571" w:rsidRDefault="00644571" w:rsidP="000047B3"/>
        </w:tc>
        <w:tc>
          <w:tcPr>
            <w:tcW w:w="992" w:type="dxa"/>
          </w:tcPr>
          <w:p w14:paraId="7579F00B" w14:textId="77777777" w:rsidR="00644571" w:rsidRDefault="00644571" w:rsidP="000047B3"/>
        </w:tc>
        <w:tc>
          <w:tcPr>
            <w:tcW w:w="1134" w:type="dxa"/>
          </w:tcPr>
          <w:p w14:paraId="61FADEBD" w14:textId="77777777" w:rsidR="00644571" w:rsidRDefault="00644571" w:rsidP="000047B3"/>
        </w:tc>
        <w:tc>
          <w:tcPr>
            <w:tcW w:w="941" w:type="dxa"/>
          </w:tcPr>
          <w:p w14:paraId="703FE587" w14:textId="77777777" w:rsidR="00644571" w:rsidRDefault="00644571" w:rsidP="000047B3"/>
        </w:tc>
      </w:tr>
    </w:tbl>
    <w:p w14:paraId="21EB860A" w14:textId="77777777" w:rsidR="00512839" w:rsidRDefault="00512839" w:rsidP="00A30E55"/>
    <w:tbl>
      <w:tblPr>
        <w:tblStyle w:val="TableGrid"/>
        <w:tblW w:w="0" w:type="auto"/>
        <w:tblLook w:val="04A0" w:firstRow="1" w:lastRow="0" w:firstColumn="1" w:lastColumn="0" w:noHBand="0" w:noVBand="1"/>
      </w:tblPr>
      <w:tblGrid>
        <w:gridCol w:w="5949"/>
        <w:gridCol w:w="992"/>
        <w:gridCol w:w="1134"/>
        <w:gridCol w:w="941"/>
      </w:tblGrid>
      <w:tr w:rsidR="00F677E2" w14:paraId="611E9696" w14:textId="77777777" w:rsidTr="000047B3">
        <w:tc>
          <w:tcPr>
            <w:tcW w:w="5949" w:type="dxa"/>
          </w:tcPr>
          <w:p w14:paraId="7BD3C519" w14:textId="25019ED9" w:rsidR="00F677E2" w:rsidRDefault="00F677E2" w:rsidP="000047B3">
            <w:r>
              <w:t>Season 2023/24 (Competition UCL/ EUROPA/ Conference)</w:t>
            </w:r>
          </w:p>
        </w:tc>
        <w:tc>
          <w:tcPr>
            <w:tcW w:w="992" w:type="dxa"/>
          </w:tcPr>
          <w:p w14:paraId="063D58FB" w14:textId="77777777" w:rsidR="00F677E2" w:rsidRDefault="00F677E2" w:rsidP="000047B3">
            <w:r>
              <w:t>Safety</w:t>
            </w:r>
          </w:p>
        </w:tc>
        <w:tc>
          <w:tcPr>
            <w:tcW w:w="1134" w:type="dxa"/>
          </w:tcPr>
          <w:p w14:paraId="7A8B4343" w14:textId="77777777" w:rsidR="00F677E2" w:rsidRDefault="00F677E2" w:rsidP="000047B3">
            <w:r>
              <w:t>Security</w:t>
            </w:r>
          </w:p>
        </w:tc>
        <w:tc>
          <w:tcPr>
            <w:tcW w:w="941" w:type="dxa"/>
          </w:tcPr>
          <w:p w14:paraId="4BA05661" w14:textId="77777777" w:rsidR="00F677E2" w:rsidRDefault="00F677E2" w:rsidP="000047B3">
            <w:r>
              <w:t>Service</w:t>
            </w:r>
          </w:p>
        </w:tc>
      </w:tr>
      <w:tr w:rsidR="00F677E2" w14:paraId="2AF67762" w14:textId="77777777" w:rsidTr="000047B3">
        <w:tc>
          <w:tcPr>
            <w:tcW w:w="5949" w:type="dxa"/>
          </w:tcPr>
          <w:p w14:paraId="6D83E00A" w14:textId="253540FA" w:rsidR="00F677E2" w:rsidRDefault="00F677E2" w:rsidP="000047B3">
            <w:r>
              <w:t>Opposition / stadium/ country</w:t>
            </w:r>
            <w:r w:rsidR="009B6D70">
              <w:t xml:space="preserve"> – list all to date</w:t>
            </w:r>
          </w:p>
        </w:tc>
        <w:tc>
          <w:tcPr>
            <w:tcW w:w="992" w:type="dxa"/>
          </w:tcPr>
          <w:p w14:paraId="7736E0E2" w14:textId="77777777" w:rsidR="00F677E2" w:rsidRDefault="00F677E2" w:rsidP="000047B3"/>
        </w:tc>
        <w:tc>
          <w:tcPr>
            <w:tcW w:w="1134" w:type="dxa"/>
          </w:tcPr>
          <w:p w14:paraId="0F5E24AF" w14:textId="77777777" w:rsidR="00F677E2" w:rsidRDefault="00F677E2" w:rsidP="000047B3"/>
        </w:tc>
        <w:tc>
          <w:tcPr>
            <w:tcW w:w="941" w:type="dxa"/>
          </w:tcPr>
          <w:p w14:paraId="29B1F450" w14:textId="77777777" w:rsidR="00F677E2" w:rsidRDefault="00F677E2" w:rsidP="000047B3"/>
        </w:tc>
      </w:tr>
      <w:tr w:rsidR="00F677E2" w14:paraId="0B0923BA" w14:textId="77777777" w:rsidTr="000047B3">
        <w:tc>
          <w:tcPr>
            <w:tcW w:w="5949" w:type="dxa"/>
          </w:tcPr>
          <w:p w14:paraId="4C4EA7AB" w14:textId="77777777" w:rsidR="00F677E2" w:rsidRDefault="00F677E2" w:rsidP="000047B3"/>
        </w:tc>
        <w:tc>
          <w:tcPr>
            <w:tcW w:w="992" w:type="dxa"/>
          </w:tcPr>
          <w:p w14:paraId="00832663" w14:textId="77777777" w:rsidR="00F677E2" w:rsidRDefault="00F677E2" w:rsidP="000047B3"/>
        </w:tc>
        <w:tc>
          <w:tcPr>
            <w:tcW w:w="1134" w:type="dxa"/>
          </w:tcPr>
          <w:p w14:paraId="42646095" w14:textId="77777777" w:rsidR="00F677E2" w:rsidRDefault="00F677E2" w:rsidP="000047B3"/>
        </w:tc>
        <w:tc>
          <w:tcPr>
            <w:tcW w:w="941" w:type="dxa"/>
          </w:tcPr>
          <w:p w14:paraId="1FDA0BF3" w14:textId="77777777" w:rsidR="00F677E2" w:rsidRDefault="00F677E2" w:rsidP="000047B3"/>
        </w:tc>
      </w:tr>
      <w:tr w:rsidR="00F677E2" w14:paraId="7BCA88C3" w14:textId="77777777" w:rsidTr="000047B3">
        <w:tc>
          <w:tcPr>
            <w:tcW w:w="5949" w:type="dxa"/>
          </w:tcPr>
          <w:p w14:paraId="78AC3DC1" w14:textId="77777777" w:rsidR="00F677E2" w:rsidRDefault="00F677E2" w:rsidP="000047B3"/>
        </w:tc>
        <w:tc>
          <w:tcPr>
            <w:tcW w:w="992" w:type="dxa"/>
          </w:tcPr>
          <w:p w14:paraId="02CA153F" w14:textId="77777777" w:rsidR="00F677E2" w:rsidRDefault="00F677E2" w:rsidP="000047B3"/>
        </w:tc>
        <w:tc>
          <w:tcPr>
            <w:tcW w:w="1134" w:type="dxa"/>
          </w:tcPr>
          <w:p w14:paraId="1D9DB661" w14:textId="77777777" w:rsidR="00F677E2" w:rsidRDefault="00F677E2" w:rsidP="000047B3"/>
        </w:tc>
        <w:tc>
          <w:tcPr>
            <w:tcW w:w="941" w:type="dxa"/>
          </w:tcPr>
          <w:p w14:paraId="466A6C53" w14:textId="77777777" w:rsidR="00F677E2" w:rsidRDefault="00F677E2" w:rsidP="000047B3"/>
        </w:tc>
      </w:tr>
      <w:tr w:rsidR="00F677E2" w14:paraId="3CFE44A3" w14:textId="77777777" w:rsidTr="000047B3">
        <w:tc>
          <w:tcPr>
            <w:tcW w:w="5949" w:type="dxa"/>
          </w:tcPr>
          <w:p w14:paraId="23ED8E2A" w14:textId="77777777" w:rsidR="00F677E2" w:rsidRDefault="00F677E2" w:rsidP="000047B3"/>
        </w:tc>
        <w:tc>
          <w:tcPr>
            <w:tcW w:w="992" w:type="dxa"/>
          </w:tcPr>
          <w:p w14:paraId="6B739555" w14:textId="77777777" w:rsidR="00F677E2" w:rsidRDefault="00F677E2" w:rsidP="000047B3"/>
        </w:tc>
        <w:tc>
          <w:tcPr>
            <w:tcW w:w="1134" w:type="dxa"/>
          </w:tcPr>
          <w:p w14:paraId="4C34C0EF" w14:textId="77777777" w:rsidR="00F677E2" w:rsidRDefault="00F677E2" w:rsidP="000047B3"/>
        </w:tc>
        <w:tc>
          <w:tcPr>
            <w:tcW w:w="941" w:type="dxa"/>
          </w:tcPr>
          <w:p w14:paraId="1EDA6FC3" w14:textId="77777777" w:rsidR="00F677E2" w:rsidRDefault="00F677E2" w:rsidP="000047B3"/>
        </w:tc>
      </w:tr>
      <w:tr w:rsidR="00F677E2" w14:paraId="3B5E6990" w14:textId="77777777" w:rsidTr="000047B3">
        <w:tc>
          <w:tcPr>
            <w:tcW w:w="5949" w:type="dxa"/>
          </w:tcPr>
          <w:p w14:paraId="019BEEEB" w14:textId="77777777" w:rsidR="00F677E2" w:rsidRDefault="00F677E2" w:rsidP="000047B3"/>
        </w:tc>
        <w:tc>
          <w:tcPr>
            <w:tcW w:w="992" w:type="dxa"/>
          </w:tcPr>
          <w:p w14:paraId="56296EB5" w14:textId="77777777" w:rsidR="00F677E2" w:rsidRDefault="00F677E2" w:rsidP="000047B3"/>
        </w:tc>
        <w:tc>
          <w:tcPr>
            <w:tcW w:w="1134" w:type="dxa"/>
          </w:tcPr>
          <w:p w14:paraId="0E88FE95" w14:textId="77777777" w:rsidR="00F677E2" w:rsidRDefault="00F677E2" w:rsidP="000047B3"/>
        </w:tc>
        <w:tc>
          <w:tcPr>
            <w:tcW w:w="941" w:type="dxa"/>
          </w:tcPr>
          <w:p w14:paraId="389B5D7D" w14:textId="77777777" w:rsidR="00F677E2" w:rsidRDefault="00F677E2" w:rsidP="000047B3"/>
        </w:tc>
      </w:tr>
      <w:tr w:rsidR="00F677E2" w14:paraId="24C1AD21" w14:textId="77777777" w:rsidTr="000047B3">
        <w:tc>
          <w:tcPr>
            <w:tcW w:w="5949" w:type="dxa"/>
          </w:tcPr>
          <w:p w14:paraId="30049B65" w14:textId="77777777" w:rsidR="00F677E2" w:rsidRDefault="00F677E2" w:rsidP="000047B3"/>
        </w:tc>
        <w:tc>
          <w:tcPr>
            <w:tcW w:w="992" w:type="dxa"/>
          </w:tcPr>
          <w:p w14:paraId="3BCA429D" w14:textId="77777777" w:rsidR="00F677E2" w:rsidRDefault="00F677E2" w:rsidP="000047B3"/>
        </w:tc>
        <w:tc>
          <w:tcPr>
            <w:tcW w:w="1134" w:type="dxa"/>
          </w:tcPr>
          <w:p w14:paraId="596A6177" w14:textId="77777777" w:rsidR="00F677E2" w:rsidRDefault="00F677E2" w:rsidP="000047B3"/>
        </w:tc>
        <w:tc>
          <w:tcPr>
            <w:tcW w:w="941" w:type="dxa"/>
          </w:tcPr>
          <w:p w14:paraId="612A09AA" w14:textId="77777777" w:rsidR="00F677E2" w:rsidRDefault="00F677E2" w:rsidP="000047B3"/>
        </w:tc>
      </w:tr>
      <w:tr w:rsidR="00F677E2" w14:paraId="1F1DF2C2" w14:textId="77777777" w:rsidTr="000047B3">
        <w:tc>
          <w:tcPr>
            <w:tcW w:w="5949" w:type="dxa"/>
          </w:tcPr>
          <w:p w14:paraId="351B93D2" w14:textId="77777777" w:rsidR="00F677E2" w:rsidRDefault="00F677E2" w:rsidP="000047B3"/>
        </w:tc>
        <w:tc>
          <w:tcPr>
            <w:tcW w:w="992" w:type="dxa"/>
          </w:tcPr>
          <w:p w14:paraId="7E02A80A" w14:textId="77777777" w:rsidR="00F677E2" w:rsidRDefault="00F677E2" w:rsidP="000047B3"/>
        </w:tc>
        <w:tc>
          <w:tcPr>
            <w:tcW w:w="1134" w:type="dxa"/>
          </w:tcPr>
          <w:p w14:paraId="46F59625" w14:textId="77777777" w:rsidR="00F677E2" w:rsidRDefault="00F677E2" w:rsidP="000047B3"/>
        </w:tc>
        <w:tc>
          <w:tcPr>
            <w:tcW w:w="941" w:type="dxa"/>
          </w:tcPr>
          <w:p w14:paraId="568DF5DD" w14:textId="77777777" w:rsidR="00F677E2" w:rsidRDefault="00F677E2" w:rsidP="000047B3"/>
        </w:tc>
      </w:tr>
    </w:tbl>
    <w:p w14:paraId="76B48E71" w14:textId="77777777" w:rsidR="00512839" w:rsidRDefault="00512839" w:rsidP="00A30E55"/>
    <w:tbl>
      <w:tblPr>
        <w:tblStyle w:val="TableGrid"/>
        <w:tblW w:w="0" w:type="auto"/>
        <w:tblLook w:val="04A0" w:firstRow="1" w:lastRow="0" w:firstColumn="1" w:lastColumn="0" w:noHBand="0" w:noVBand="1"/>
      </w:tblPr>
      <w:tblGrid>
        <w:gridCol w:w="5949"/>
        <w:gridCol w:w="992"/>
        <w:gridCol w:w="1134"/>
        <w:gridCol w:w="941"/>
      </w:tblGrid>
      <w:tr w:rsidR="00135B6B" w14:paraId="1BC58A4F" w14:textId="77777777" w:rsidTr="000047B3">
        <w:tc>
          <w:tcPr>
            <w:tcW w:w="5949" w:type="dxa"/>
          </w:tcPr>
          <w:p w14:paraId="7426AC1E" w14:textId="5314E83D" w:rsidR="00135B6B" w:rsidRDefault="00135B6B" w:rsidP="000047B3">
            <w:r>
              <w:t xml:space="preserve">Any other particularly good/ bad examples </w:t>
            </w:r>
            <w:r w:rsidR="00FB7771">
              <w:t>from another year</w:t>
            </w:r>
          </w:p>
        </w:tc>
        <w:tc>
          <w:tcPr>
            <w:tcW w:w="992" w:type="dxa"/>
          </w:tcPr>
          <w:p w14:paraId="0AA5E85F" w14:textId="77777777" w:rsidR="00135B6B" w:rsidRDefault="00135B6B" w:rsidP="000047B3">
            <w:r>
              <w:t>Safety</w:t>
            </w:r>
          </w:p>
        </w:tc>
        <w:tc>
          <w:tcPr>
            <w:tcW w:w="1134" w:type="dxa"/>
          </w:tcPr>
          <w:p w14:paraId="19D04687" w14:textId="77777777" w:rsidR="00135B6B" w:rsidRDefault="00135B6B" w:rsidP="000047B3">
            <w:r>
              <w:t>Security</w:t>
            </w:r>
          </w:p>
        </w:tc>
        <w:tc>
          <w:tcPr>
            <w:tcW w:w="941" w:type="dxa"/>
          </w:tcPr>
          <w:p w14:paraId="662E5D7E" w14:textId="77777777" w:rsidR="00135B6B" w:rsidRDefault="00135B6B" w:rsidP="000047B3">
            <w:r>
              <w:t>Service</w:t>
            </w:r>
          </w:p>
        </w:tc>
      </w:tr>
      <w:tr w:rsidR="00135B6B" w14:paraId="1EACE33F" w14:textId="77777777" w:rsidTr="000047B3">
        <w:tc>
          <w:tcPr>
            <w:tcW w:w="5949" w:type="dxa"/>
          </w:tcPr>
          <w:p w14:paraId="0457C2E2" w14:textId="4E642E0E" w:rsidR="00135B6B" w:rsidRDefault="00135B6B" w:rsidP="000047B3">
            <w:r>
              <w:t>Opposition / stadium/ country</w:t>
            </w:r>
            <w:r w:rsidR="009B6D70">
              <w:t xml:space="preserve"> – only include by exception</w:t>
            </w:r>
          </w:p>
        </w:tc>
        <w:tc>
          <w:tcPr>
            <w:tcW w:w="992" w:type="dxa"/>
          </w:tcPr>
          <w:p w14:paraId="35DC04D6" w14:textId="77777777" w:rsidR="00135B6B" w:rsidRDefault="00135B6B" w:rsidP="000047B3"/>
        </w:tc>
        <w:tc>
          <w:tcPr>
            <w:tcW w:w="1134" w:type="dxa"/>
          </w:tcPr>
          <w:p w14:paraId="54B24A13" w14:textId="77777777" w:rsidR="00135B6B" w:rsidRDefault="00135B6B" w:rsidP="000047B3"/>
        </w:tc>
        <w:tc>
          <w:tcPr>
            <w:tcW w:w="941" w:type="dxa"/>
          </w:tcPr>
          <w:p w14:paraId="56D0ADEB" w14:textId="77777777" w:rsidR="00135B6B" w:rsidRDefault="00135B6B" w:rsidP="000047B3"/>
        </w:tc>
      </w:tr>
      <w:tr w:rsidR="00135B6B" w14:paraId="58FE22B2" w14:textId="77777777" w:rsidTr="000047B3">
        <w:tc>
          <w:tcPr>
            <w:tcW w:w="5949" w:type="dxa"/>
          </w:tcPr>
          <w:p w14:paraId="69969750" w14:textId="77777777" w:rsidR="00135B6B" w:rsidRDefault="00135B6B" w:rsidP="000047B3"/>
        </w:tc>
        <w:tc>
          <w:tcPr>
            <w:tcW w:w="992" w:type="dxa"/>
          </w:tcPr>
          <w:p w14:paraId="5137D771" w14:textId="77777777" w:rsidR="00135B6B" w:rsidRDefault="00135B6B" w:rsidP="000047B3"/>
        </w:tc>
        <w:tc>
          <w:tcPr>
            <w:tcW w:w="1134" w:type="dxa"/>
          </w:tcPr>
          <w:p w14:paraId="6650DBCC" w14:textId="77777777" w:rsidR="00135B6B" w:rsidRDefault="00135B6B" w:rsidP="000047B3"/>
        </w:tc>
        <w:tc>
          <w:tcPr>
            <w:tcW w:w="941" w:type="dxa"/>
          </w:tcPr>
          <w:p w14:paraId="470D0178" w14:textId="77777777" w:rsidR="00135B6B" w:rsidRDefault="00135B6B" w:rsidP="000047B3"/>
        </w:tc>
      </w:tr>
      <w:tr w:rsidR="00135B6B" w14:paraId="0049476B" w14:textId="77777777" w:rsidTr="000047B3">
        <w:tc>
          <w:tcPr>
            <w:tcW w:w="5949" w:type="dxa"/>
          </w:tcPr>
          <w:p w14:paraId="2885F928" w14:textId="77777777" w:rsidR="00135B6B" w:rsidRDefault="00135B6B" w:rsidP="000047B3"/>
        </w:tc>
        <w:tc>
          <w:tcPr>
            <w:tcW w:w="992" w:type="dxa"/>
          </w:tcPr>
          <w:p w14:paraId="36B43BFD" w14:textId="77777777" w:rsidR="00135B6B" w:rsidRDefault="00135B6B" w:rsidP="000047B3"/>
        </w:tc>
        <w:tc>
          <w:tcPr>
            <w:tcW w:w="1134" w:type="dxa"/>
          </w:tcPr>
          <w:p w14:paraId="3B6E2530" w14:textId="77777777" w:rsidR="00135B6B" w:rsidRDefault="00135B6B" w:rsidP="000047B3"/>
        </w:tc>
        <w:tc>
          <w:tcPr>
            <w:tcW w:w="941" w:type="dxa"/>
          </w:tcPr>
          <w:p w14:paraId="0B9578D5" w14:textId="77777777" w:rsidR="00135B6B" w:rsidRDefault="00135B6B" w:rsidP="000047B3"/>
        </w:tc>
      </w:tr>
      <w:tr w:rsidR="00135B6B" w14:paraId="62CC24A0" w14:textId="77777777" w:rsidTr="000047B3">
        <w:tc>
          <w:tcPr>
            <w:tcW w:w="5949" w:type="dxa"/>
          </w:tcPr>
          <w:p w14:paraId="164584A7" w14:textId="77777777" w:rsidR="00135B6B" w:rsidRDefault="00135B6B" w:rsidP="000047B3"/>
        </w:tc>
        <w:tc>
          <w:tcPr>
            <w:tcW w:w="992" w:type="dxa"/>
          </w:tcPr>
          <w:p w14:paraId="03FEB7AA" w14:textId="77777777" w:rsidR="00135B6B" w:rsidRDefault="00135B6B" w:rsidP="000047B3"/>
        </w:tc>
        <w:tc>
          <w:tcPr>
            <w:tcW w:w="1134" w:type="dxa"/>
          </w:tcPr>
          <w:p w14:paraId="5DD8B10E" w14:textId="77777777" w:rsidR="00135B6B" w:rsidRDefault="00135B6B" w:rsidP="000047B3"/>
        </w:tc>
        <w:tc>
          <w:tcPr>
            <w:tcW w:w="941" w:type="dxa"/>
          </w:tcPr>
          <w:p w14:paraId="5D0D503D" w14:textId="77777777" w:rsidR="00135B6B" w:rsidRDefault="00135B6B" w:rsidP="000047B3"/>
        </w:tc>
      </w:tr>
      <w:tr w:rsidR="00135B6B" w14:paraId="1B2FD8C1" w14:textId="77777777" w:rsidTr="000047B3">
        <w:tc>
          <w:tcPr>
            <w:tcW w:w="5949" w:type="dxa"/>
          </w:tcPr>
          <w:p w14:paraId="4CA6009D" w14:textId="77777777" w:rsidR="00135B6B" w:rsidRDefault="00135B6B" w:rsidP="000047B3"/>
        </w:tc>
        <w:tc>
          <w:tcPr>
            <w:tcW w:w="992" w:type="dxa"/>
          </w:tcPr>
          <w:p w14:paraId="177275DB" w14:textId="77777777" w:rsidR="00135B6B" w:rsidRDefault="00135B6B" w:rsidP="000047B3"/>
        </w:tc>
        <w:tc>
          <w:tcPr>
            <w:tcW w:w="1134" w:type="dxa"/>
          </w:tcPr>
          <w:p w14:paraId="1D201ED7" w14:textId="77777777" w:rsidR="00135B6B" w:rsidRDefault="00135B6B" w:rsidP="000047B3"/>
        </w:tc>
        <w:tc>
          <w:tcPr>
            <w:tcW w:w="941" w:type="dxa"/>
          </w:tcPr>
          <w:p w14:paraId="744BCE22" w14:textId="77777777" w:rsidR="00135B6B" w:rsidRDefault="00135B6B" w:rsidP="000047B3"/>
        </w:tc>
      </w:tr>
      <w:tr w:rsidR="00135B6B" w14:paraId="2234E890" w14:textId="77777777" w:rsidTr="000047B3">
        <w:tc>
          <w:tcPr>
            <w:tcW w:w="5949" w:type="dxa"/>
          </w:tcPr>
          <w:p w14:paraId="159B14E5" w14:textId="77777777" w:rsidR="00135B6B" w:rsidRDefault="00135B6B" w:rsidP="000047B3"/>
        </w:tc>
        <w:tc>
          <w:tcPr>
            <w:tcW w:w="992" w:type="dxa"/>
          </w:tcPr>
          <w:p w14:paraId="797D522E" w14:textId="77777777" w:rsidR="00135B6B" w:rsidRDefault="00135B6B" w:rsidP="000047B3"/>
        </w:tc>
        <w:tc>
          <w:tcPr>
            <w:tcW w:w="1134" w:type="dxa"/>
          </w:tcPr>
          <w:p w14:paraId="57C6A95E" w14:textId="77777777" w:rsidR="00135B6B" w:rsidRDefault="00135B6B" w:rsidP="000047B3"/>
        </w:tc>
        <w:tc>
          <w:tcPr>
            <w:tcW w:w="941" w:type="dxa"/>
          </w:tcPr>
          <w:p w14:paraId="7B5C6252" w14:textId="77777777" w:rsidR="00135B6B" w:rsidRDefault="00135B6B" w:rsidP="000047B3"/>
        </w:tc>
      </w:tr>
      <w:tr w:rsidR="00135B6B" w14:paraId="14C38073" w14:textId="77777777" w:rsidTr="000047B3">
        <w:tc>
          <w:tcPr>
            <w:tcW w:w="5949" w:type="dxa"/>
          </w:tcPr>
          <w:p w14:paraId="62CAB10E" w14:textId="77777777" w:rsidR="00135B6B" w:rsidRDefault="00135B6B" w:rsidP="000047B3"/>
        </w:tc>
        <w:tc>
          <w:tcPr>
            <w:tcW w:w="992" w:type="dxa"/>
          </w:tcPr>
          <w:p w14:paraId="14F750A3" w14:textId="77777777" w:rsidR="00135B6B" w:rsidRDefault="00135B6B" w:rsidP="000047B3"/>
        </w:tc>
        <w:tc>
          <w:tcPr>
            <w:tcW w:w="1134" w:type="dxa"/>
          </w:tcPr>
          <w:p w14:paraId="6EDD3BED" w14:textId="77777777" w:rsidR="00135B6B" w:rsidRDefault="00135B6B" w:rsidP="000047B3"/>
        </w:tc>
        <w:tc>
          <w:tcPr>
            <w:tcW w:w="941" w:type="dxa"/>
          </w:tcPr>
          <w:p w14:paraId="3850F493" w14:textId="77777777" w:rsidR="00135B6B" w:rsidRDefault="00135B6B" w:rsidP="000047B3"/>
        </w:tc>
      </w:tr>
    </w:tbl>
    <w:p w14:paraId="22BA0909" w14:textId="77777777" w:rsidR="00F677E2" w:rsidRDefault="00F677E2" w:rsidP="00A30E55"/>
    <w:p w14:paraId="62017842" w14:textId="77777777" w:rsidR="00445499" w:rsidRDefault="00445499" w:rsidP="00A30E55"/>
    <w:p w14:paraId="7BF2D75B" w14:textId="77777777" w:rsidR="00445499" w:rsidRDefault="00445499" w:rsidP="00A30E55"/>
    <w:p w14:paraId="221213BD" w14:textId="77777777" w:rsidR="00445499" w:rsidRDefault="00445499" w:rsidP="00A30E55"/>
    <w:p w14:paraId="79A421CD" w14:textId="77777777" w:rsidR="00445499" w:rsidRDefault="00445499" w:rsidP="00A30E55"/>
    <w:p w14:paraId="50A0F73C" w14:textId="77777777" w:rsidR="00445499" w:rsidRDefault="00445499" w:rsidP="00A30E55"/>
    <w:p w14:paraId="331E0A52" w14:textId="77777777" w:rsidR="00F677E2" w:rsidRDefault="00F677E2" w:rsidP="00A30E55"/>
    <w:p w14:paraId="2CB96A52" w14:textId="77777777" w:rsidR="00B328BB" w:rsidRDefault="00B328BB" w:rsidP="00A30E55"/>
    <w:p w14:paraId="64BE651B" w14:textId="33072068" w:rsidR="00B328BB" w:rsidRPr="0061562E" w:rsidRDefault="00B328BB" w:rsidP="00A30E55">
      <w:pPr>
        <w:rPr>
          <w:u w:val="single"/>
        </w:rPr>
      </w:pPr>
      <w:r w:rsidRPr="0061562E">
        <w:rPr>
          <w:u w:val="single"/>
        </w:rPr>
        <w:t>Reviews</w:t>
      </w:r>
    </w:p>
    <w:p w14:paraId="2A9A95F4" w14:textId="1B663042" w:rsidR="00A30E55" w:rsidRDefault="00A30E55" w:rsidP="00A30E55">
      <w:r>
        <w:t xml:space="preserve">Consider </w:t>
      </w:r>
      <w:r w:rsidR="007F684E">
        <w:t xml:space="preserve">each of the following </w:t>
      </w:r>
      <w:r w:rsidR="009E439A">
        <w:t xml:space="preserve">areas. There is no need to </w:t>
      </w:r>
      <w:r w:rsidR="00334950">
        <w:t xml:space="preserve">include every match or </w:t>
      </w:r>
      <w:r w:rsidR="009E439A">
        <w:t>cover every question for every club</w:t>
      </w:r>
      <w:r w:rsidR="00334950">
        <w:t xml:space="preserve"> you do include</w:t>
      </w:r>
      <w:r w:rsidR="009E439A">
        <w:t xml:space="preserve"> – the</w:t>
      </w:r>
      <w:r w:rsidR="00CE5ED0">
        <w:t xml:space="preserve"> notes</w:t>
      </w:r>
      <w:r w:rsidR="009E439A">
        <w:t xml:space="preserve"> are prompts and</w:t>
      </w:r>
      <w:r w:rsidR="00CE5ED0">
        <w:t xml:space="preserve"> you should</w:t>
      </w:r>
      <w:r w:rsidR="009E439A">
        <w:t xml:space="preserve"> feel free to add </w:t>
      </w:r>
      <w:r w:rsidR="00CE5ED0">
        <w:t xml:space="preserve">any </w:t>
      </w:r>
      <w:r w:rsidR="009E439A">
        <w:t xml:space="preserve">other details. </w:t>
      </w:r>
      <w:r w:rsidR="0015236E">
        <w:t xml:space="preserve">Complete the summary for just those clubs where there is something significant to highlight. </w:t>
      </w:r>
      <w:r w:rsidR="009E439A">
        <w:t xml:space="preserve">Bear in mind </w:t>
      </w:r>
      <w:r w:rsidR="002B0E05">
        <w:t xml:space="preserve">the aim is to be able to give positive and negative feedback to match organisers </w:t>
      </w:r>
      <w:r w:rsidR="00470D69">
        <w:t>so comments should focus on what was particularly good that others could learn from and what was poor that needs to be addressed.</w:t>
      </w:r>
      <w:r w:rsidR="00646482">
        <w:t xml:space="preserve"> </w:t>
      </w:r>
      <w:r w:rsidR="008C2693">
        <w:t xml:space="preserve">If you </w:t>
      </w:r>
      <w:r w:rsidR="00F83802">
        <w:t xml:space="preserve">feel it was just one element that was poor, for example service, but you felt safe then there is no need to complete the other </w:t>
      </w:r>
      <w:r w:rsidR="00C80B15">
        <w:t xml:space="preserve">two sections. </w:t>
      </w:r>
      <w:r w:rsidR="00E931F1">
        <w:t>Add as many additional boxes as you require for each club.</w:t>
      </w:r>
    </w:p>
    <w:tbl>
      <w:tblPr>
        <w:tblStyle w:val="TableGrid"/>
        <w:tblW w:w="0" w:type="auto"/>
        <w:tblLook w:val="04A0" w:firstRow="1" w:lastRow="0" w:firstColumn="1" w:lastColumn="0" w:noHBand="0" w:noVBand="1"/>
      </w:tblPr>
      <w:tblGrid>
        <w:gridCol w:w="9016"/>
      </w:tblGrid>
      <w:tr w:rsidR="00775AAA" w14:paraId="5B3CD70A" w14:textId="77777777" w:rsidTr="003A7758">
        <w:tc>
          <w:tcPr>
            <w:tcW w:w="9016" w:type="dxa"/>
          </w:tcPr>
          <w:p w14:paraId="6434DE31" w14:textId="77231129" w:rsidR="00775AAA" w:rsidRDefault="00775AAA" w:rsidP="00D3452F">
            <w:pPr>
              <w:rPr>
                <w:b/>
                <w:bCs/>
              </w:rPr>
            </w:pPr>
            <w:r>
              <w:t>Season 20</w:t>
            </w:r>
            <w:r w:rsidR="00EB002F">
              <w:t>2x</w:t>
            </w:r>
            <w:r>
              <w:t>/2</w:t>
            </w:r>
            <w:r w:rsidR="00EB002F">
              <w:t>x</w:t>
            </w:r>
            <w:r>
              <w:t xml:space="preserve"> (Competition UCL/ EUROPA)</w:t>
            </w:r>
          </w:p>
        </w:tc>
      </w:tr>
      <w:tr w:rsidR="00775AAA" w14:paraId="093C9CA4" w14:textId="77777777" w:rsidTr="00BE3937">
        <w:tc>
          <w:tcPr>
            <w:tcW w:w="9016" w:type="dxa"/>
          </w:tcPr>
          <w:p w14:paraId="789F102E" w14:textId="6BE668DE" w:rsidR="00775AAA" w:rsidRDefault="00775AAA" w:rsidP="00D3452F">
            <w:pPr>
              <w:rPr>
                <w:b/>
                <w:bCs/>
              </w:rPr>
            </w:pPr>
            <w:r>
              <w:t>Opposition / stadium/ country</w:t>
            </w:r>
          </w:p>
        </w:tc>
      </w:tr>
      <w:tr w:rsidR="009304FC" w14:paraId="39AFA421" w14:textId="77777777" w:rsidTr="00C90F5B">
        <w:tc>
          <w:tcPr>
            <w:tcW w:w="9016" w:type="dxa"/>
          </w:tcPr>
          <w:p w14:paraId="6BE558A8" w14:textId="47C6108C" w:rsidR="009304FC" w:rsidRPr="001371A3" w:rsidRDefault="009304FC" w:rsidP="002A159E">
            <w:pPr>
              <w:rPr>
                <w:b/>
                <w:bCs/>
                <w:i/>
                <w:iCs/>
                <w:sz w:val="12"/>
                <w:szCs w:val="12"/>
              </w:rPr>
            </w:pPr>
            <w:r>
              <w:rPr>
                <w:b/>
                <w:bCs/>
              </w:rPr>
              <w:t>Safety</w:t>
            </w:r>
            <w:r w:rsidR="003D29D8">
              <w:rPr>
                <w:b/>
                <w:bCs/>
              </w:rPr>
              <w:t xml:space="preserve"> </w:t>
            </w:r>
            <w:r w:rsidR="00EF2AC5" w:rsidRPr="001371A3">
              <w:rPr>
                <w:i/>
                <w:iCs/>
                <w:sz w:val="12"/>
                <w:szCs w:val="12"/>
              </w:rPr>
              <w:t>(</w:t>
            </w:r>
            <w:r w:rsidRPr="001371A3">
              <w:rPr>
                <w:i/>
                <w:iCs/>
                <w:sz w:val="12"/>
                <w:szCs w:val="12"/>
              </w:rPr>
              <w:t>Specifically in terms of entering the stadium where have you had good/ bad experiences and why. Was it easy and safe to get enter the stadium?</w:t>
            </w:r>
            <w:r w:rsidR="00EF2AC5" w:rsidRPr="001371A3">
              <w:rPr>
                <w:i/>
                <w:iCs/>
                <w:sz w:val="12"/>
                <w:szCs w:val="12"/>
              </w:rPr>
              <w:t xml:space="preserve"> Consider -</w:t>
            </w:r>
            <w:r w:rsidRPr="001371A3">
              <w:rPr>
                <w:i/>
                <w:iCs/>
                <w:sz w:val="12"/>
                <w:szCs w:val="12"/>
              </w:rPr>
              <w:t>Inside of the stadium, thinking about the accommodation, stairwells and concourses where have you felt safe, where have you had concerns and why? (e.g. overcrowding, steep terraces, risk of falls etc)</w:t>
            </w:r>
            <w:r w:rsidR="002A159E" w:rsidRPr="001371A3">
              <w:rPr>
                <w:i/>
                <w:iCs/>
                <w:sz w:val="12"/>
                <w:szCs w:val="12"/>
              </w:rPr>
              <w:t xml:space="preserve">. </w:t>
            </w:r>
            <w:r w:rsidRPr="001371A3">
              <w:rPr>
                <w:i/>
                <w:iCs/>
                <w:sz w:val="12"/>
                <w:szCs w:val="12"/>
              </w:rPr>
              <w:t>In terms of exiting the stadium where have you had good/ bad experiences and why. (e.g. crushing on exit, narrow exit gates, poor communication by stewards, inappropriate policing)</w:t>
            </w:r>
            <w:r w:rsidR="002A159E" w:rsidRPr="001371A3">
              <w:rPr>
                <w:i/>
                <w:iCs/>
                <w:sz w:val="12"/>
                <w:szCs w:val="12"/>
              </w:rPr>
              <w:t xml:space="preserve">. </w:t>
            </w:r>
            <w:r w:rsidRPr="001371A3">
              <w:rPr>
                <w:i/>
                <w:iCs/>
                <w:sz w:val="12"/>
                <w:szCs w:val="12"/>
              </w:rPr>
              <w:t>Clear communication is essential in keeping fans safe (and feeling safe) e.g. clear signage, announcements, stewards. Where has this been good/ bad and why.</w:t>
            </w:r>
            <w:r w:rsidR="002A159E" w:rsidRPr="001371A3">
              <w:rPr>
                <w:i/>
                <w:iCs/>
                <w:sz w:val="12"/>
                <w:szCs w:val="12"/>
              </w:rPr>
              <w:t xml:space="preserve"> </w:t>
            </w:r>
            <w:r w:rsidRPr="001371A3">
              <w:rPr>
                <w:i/>
                <w:iCs/>
                <w:sz w:val="12"/>
                <w:szCs w:val="12"/>
              </w:rPr>
              <w:t>Thinking about your journey to and from the stadium provide examples of good/ bad experiences and why you rate it that way.</w:t>
            </w:r>
            <w:r w:rsidR="002A159E" w:rsidRPr="001371A3">
              <w:rPr>
                <w:i/>
                <w:iCs/>
                <w:sz w:val="12"/>
                <w:szCs w:val="12"/>
              </w:rPr>
              <w:t>)</w:t>
            </w:r>
          </w:p>
          <w:p w14:paraId="507EC511" w14:textId="77777777" w:rsidR="009304FC" w:rsidRPr="00B52F74" w:rsidRDefault="009304FC" w:rsidP="009304FC">
            <w:pPr>
              <w:pStyle w:val="ListParagraph"/>
              <w:ind w:left="1440"/>
              <w:rPr>
                <w:b/>
                <w:bCs/>
              </w:rPr>
            </w:pPr>
          </w:p>
          <w:p w14:paraId="48427C84" w14:textId="77777777" w:rsidR="009304FC" w:rsidRDefault="009304FC" w:rsidP="00D3452F">
            <w:pPr>
              <w:rPr>
                <w:b/>
                <w:bCs/>
              </w:rPr>
            </w:pPr>
          </w:p>
        </w:tc>
      </w:tr>
    </w:tbl>
    <w:p w14:paraId="5A234211" w14:textId="77777777" w:rsidR="005F6C6E" w:rsidRDefault="005F6C6E" w:rsidP="00A30E55">
      <w:pPr>
        <w:rPr>
          <w:b/>
          <w:bCs/>
        </w:rPr>
      </w:pPr>
    </w:p>
    <w:tbl>
      <w:tblPr>
        <w:tblStyle w:val="TableGrid"/>
        <w:tblW w:w="0" w:type="auto"/>
        <w:tblLook w:val="04A0" w:firstRow="1" w:lastRow="0" w:firstColumn="1" w:lastColumn="0" w:noHBand="0" w:noVBand="1"/>
      </w:tblPr>
      <w:tblGrid>
        <w:gridCol w:w="9016"/>
      </w:tblGrid>
      <w:tr w:rsidR="007805D5" w14:paraId="03D32976" w14:textId="77777777" w:rsidTr="000047B3">
        <w:tc>
          <w:tcPr>
            <w:tcW w:w="9016" w:type="dxa"/>
          </w:tcPr>
          <w:p w14:paraId="132B6BCC" w14:textId="64286B61" w:rsidR="007805D5" w:rsidRDefault="007805D5" w:rsidP="000047B3">
            <w:pPr>
              <w:rPr>
                <w:b/>
                <w:bCs/>
              </w:rPr>
            </w:pPr>
            <w:bookmarkStart w:id="2" w:name="_Hlk150237023"/>
            <w:r>
              <w:t>Season 202</w:t>
            </w:r>
            <w:r w:rsidR="00EB002F">
              <w:t>x</w:t>
            </w:r>
            <w:r>
              <w:t>/2</w:t>
            </w:r>
            <w:r w:rsidR="00EB002F">
              <w:t>x</w:t>
            </w:r>
            <w:r>
              <w:t xml:space="preserve"> (Competition UCL/ EUROPA)</w:t>
            </w:r>
          </w:p>
        </w:tc>
      </w:tr>
      <w:tr w:rsidR="007805D5" w14:paraId="7269E78A" w14:textId="77777777" w:rsidTr="000047B3">
        <w:tc>
          <w:tcPr>
            <w:tcW w:w="9016" w:type="dxa"/>
          </w:tcPr>
          <w:p w14:paraId="56EA37C2" w14:textId="77777777" w:rsidR="007805D5" w:rsidRDefault="007805D5" w:rsidP="000047B3">
            <w:pPr>
              <w:rPr>
                <w:b/>
                <w:bCs/>
              </w:rPr>
            </w:pPr>
            <w:r>
              <w:t>Opposition / stadium/ country</w:t>
            </w:r>
          </w:p>
        </w:tc>
      </w:tr>
      <w:tr w:rsidR="007805D5" w14:paraId="51A4AED3" w14:textId="77777777" w:rsidTr="000047B3">
        <w:tc>
          <w:tcPr>
            <w:tcW w:w="9016" w:type="dxa"/>
          </w:tcPr>
          <w:p w14:paraId="4D824EC4" w14:textId="0677F8A4" w:rsidR="007805D5" w:rsidRPr="001371A3" w:rsidRDefault="007805D5" w:rsidP="001371A3">
            <w:pPr>
              <w:rPr>
                <w:i/>
                <w:iCs/>
                <w:sz w:val="12"/>
                <w:szCs w:val="12"/>
              </w:rPr>
            </w:pPr>
            <w:r>
              <w:rPr>
                <w:b/>
                <w:bCs/>
              </w:rPr>
              <w:t>Security</w:t>
            </w:r>
            <w:r w:rsidR="00554A59">
              <w:rPr>
                <w:b/>
                <w:bCs/>
              </w:rPr>
              <w:t xml:space="preserve"> </w:t>
            </w:r>
            <w:r w:rsidR="00554A59" w:rsidRPr="008742C6">
              <w:rPr>
                <w:sz w:val="12"/>
                <w:szCs w:val="12"/>
              </w:rPr>
              <w:t>(</w:t>
            </w:r>
            <w:r w:rsidRPr="001371A3">
              <w:rPr>
                <w:i/>
                <w:iCs/>
                <w:sz w:val="12"/>
                <w:szCs w:val="12"/>
              </w:rPr>
              <w:t>On match day (or match day -1) but before travelling to the game where have you felt safe/ unsafe due to the threat from local supporters – provide details.</w:t>
            </w:r>
          </w:p>
          <w:p w14:paraId="1349D4EC" w14:textId="485881EB" w:rsidR="007805D5" w:rsidRPr="001371A3" w:rsidRDefault="007805D5" w:rsidP="001371A3">
            <w:pPr>
              <w:rPr>
                <w:i/>
                <w:iCs/>
                <w:sz w:val="12"/>
                <w:szCs w:val="12"/>
              </w:rPr>
            </w:pPr>
            <w:r w:rsidRPr="001371A3">
              <w:rPr>
                <w:i/>
                <w:iCs/>
                <w:sz w:val="12"/>
                <w:szCs w:val="12"/>
              </w:rPr>
              <w:t>In terms of the local policing operation (in the city centre etc) where have you felt safe. How have the police communicated with you effectively and where do you feel you were treated unfairly?</w:t>
            </w:r>
            <w:r w:rsidR="008742C6">
              <w:rPr>
                <w:i/>
                <w:iCs/>
                <w:sz w:val="12"/>
                <w:szCs w:val="12"/>
              </w:rPr>
              <w:t xml:space="preserve"> </w:t>
            </w:r>
            <w:r w:rsidRPr="001371A3">
              <w:rPr>
                <w:i/>
                <w:iCs/>
                <w:sz w:val="12"/>
                <w:szCs w:val="12"/>
              </w:rPr>
              <w:t>On gaining entry to the stadium where has the security operation (police/ stewards/ private security) been good/ poor? Consider level of search, communication, seizure of items (e.g. flags)</w:t>
            </w:r>
            <w:r w:rsidR="008742C6">
              <w:rPr>
                <w:i/>
                <w:iCs/>
                <w:sz w:val="12"/>
                <w:szCs w:val="12"/>
              </w:rPr>
              <w:t xml:space="preserve"> </w:t>
            </w:r>
            <w:r w:rsidRPr="001371A3">
              <w:rPr>
                <w:i/>
                <w:iCs/>
                <w:sz w:val="12"/>
                <w:szCs w:val="12"/>
              </w:rPr>
              <w:t>Where have you felt safe in the stadium? Consider segregation/ protection from missiles/ flares etc</w:t>
            </w:r>
            <w:r w:rsidR="008742C6">
              <w:rPr>
                <w:i/>
                <w:iCs/>
                <w:sz w:val="12"/>
                <w:szCs w:val="12"/>
              </w:rPr>
              <w:t xml:space="preserve"> </w:t>
            </w:r>
            <w:r w:rsidRPr="001371A3">
              <w:rPr>
                <w:i/>
                <w:iCs/>
                <w:sz w:val="12"/>
                <w:szCs w:val="12"/>
              </w:rPr>
              <w:t>How / where have police and stewards appropriately managed the crowd? Was there effective communication and dialogue?</w:t>
            </w:r>
            <w:r w:rsidR="008742C6">
              <w:rPr>
                <w:i/>
                <w:iCs/>
                <w:sz w:val="12"/>
                <w:szCs w:val="12"/>
              </w:rPr>
              <w:t xml:space="preserve"> </w:t>
            </w:r>
            <w:r w:rsidRPr="001371A3">
              <w:rPr>
                <w:i/>
                <w:iCs/>
                <w:sz w:val="12"/>
                <w:szCs w:val="12"/>
              </w:rPr>
              <w:t>Have you experienced negative/ unjustified “holdbacks” in stadiums? How was it communicated to you and for how long were you held?</w:t>
            </w:r>
            <w:r w:rsidR="008742C6">
              <w:rPr>
                <w:i/>
                <w:iCs/>
                <w:sz w:val="12"/>
                <w:szCs w:val="12"/>
              </w:rPr>
              <w:t xml:space="preserve"> </w:t>
            </w:r>
            <w:r w:rsidRPr="001371A3">
              <w:rPr>
                <w:i/>
                <w:iCs/>
                <w:sz w:val="12"/>
                <w:szCs w:val="12"/>
              </w:rPr>
              <w:t>On exiting the stadium have you felt safe – why, what makes a good operation?</w:t>
            </w:r>
            <w:r w:rsidR="001371A3">
              <w:rPr>
                <w:i/>
                <w:iCs/>
                <w:sz w:val="12"/>
                <w:szCs w:val="12"/>
              </w:rPr>
              <w:t>)</w:t>
            </w:r>
          </w:p>
          <w:p w14:paraId="4CA0D8A9" w14:textId="77777777" w:rsidR="007805D5" w:rsidRDefault="007805D5" w:rsidP="001371A3">
            <w:pPr>
              <w:pStyle w:val="ListParagraph"/>
              <w:ind w:left="1440"/>
              <w:rPr>
                <w:b/>
                <w:bCs/>
              </w:rPr>
            </w:pPr>
          </w:p>
        </w:tc>
      </w:tr>
      <w:bookmarkEnd w:id="2"/>
    </w:tbl>
    <w:p w14:paraId="7DC61F78" w14:textId="77777777" w:rsidR="007805D5" w:rsidRDefault="007805D5" w:rsidP="00B52F74">
      <w:pPr>
        <w:rPr>
          <w:b/>
          <w:bCs/>
        </w:rPr>
      </w:pPr>
    </w:p>
    <w:tbl>
      <w:tblPr>
        <w:tblStyle w:val="TableGrid"/>
        <w:tblW w:w="0" w:type="auto"/>
        <w:tblLook w:val="04A0" w:firstRow="1" w:lastRow="0" w:firstColumn="1" w:lastColumn="0" w:noHBand="0" w:noVBand="1"/>
      </w:tblPr>
      <w:tblGrid>
        <w:gridCol w:w="9016"/>
      </w:tblGrid>
      <w:tr w:rsidR="00AB59B8" w14:paraId="05EC3515" w14:textId="77777777" w:rsidTr="000047B3">
        <w:tc>
          <w:tcPr>
            <w:tcW w:w="9016" w:type="dxa"/>
          </w:tcPr>
          <w:p w14:paraId="3DC9E893" w14:textId="77777777" w:rsidR="00AB59B8" w:rsidRDefault="00AB59B8" w:rsidP="000047B3">
            <w:pPr>
              <w:rPr>
                <w:b/>
                <w:bCs/>
              </w:rPr>
            </w:pPr>
            <w:r>
              <w:t>Season 202x/2x (Competition UCL/ EUROPA)</w:t>
            </w:r>
          </w:p>
        </w:tc>
      </w:tr>
      <w:tr w:rsidR="00AB59B8" w14:paraId="616B0F47" w14:textId="77777777" w:rsidTr="000047B3">
        <w:tc>
          <w:tcPr>
            <w:tcW w:w="9016" w:type="dxa"/>
          </w:tcPr>
          <w:p w14:paraId="51BD2CC3" w14:textId="77777777" w:rsidR="00AB59B8" w:rsidRDefault="00AB59B8" w:rsidP="000047B3">
            <w:pPr>
              <w:rPr>
                <w:b/>
                <w:bCs/>
              </w:rPr>
            </w:pPr>
            <w:r>
              <w:t>Opposition / stadium/ country</w:t>
            </w:r>
          </w:p>
        </w:tc>
      </w:tr>
      <w:tr w:rsidR="00AB59B8" w14:paraId="6D6A07B4" w14:textId="77777777" w:rsidTr="000047B3">
        <w:tc>
          <w:tcPr>
            <w:tcW w:w="9016" w:type="dxa"/>
          </w:tcPr>
          <w:p w14:paraId="7B5A6548" w14:textId="0543D428" w:rsidR="007E4A10" w:rsidRPr="005D6F15" w:rsidRDefault="007E4A10" w:rsidP="005D6F15">
            <w:pPr>
              <w:rPr>
                <w:i/>
                <w:iCs/>
                <w:sz w:val="12"/>
                <w:szCs w:val="12"/>
              </w:rPr>
            </w:pPr>
            <w:r w:rsidRPr="005D6F15">
              <w:rPr>
                <w:b/>
                <w:bCs/>
              </w:rPr>
              <w:t>Service</w:t>
            </w:r>
            <w:r w:rsidR="005D6F15">
              <w:rPr>
                <w:b/>
                <w:bCs/>
              </w:rPr>
              <w:t xml:space="preserve"> </w:t>
            </w:r>
            <w:r w:rsidR="00705EC2" w:rsidRPr="005D6F15">
              <w:rPr>
                <w:i/>
                <w:iCs/>
                <w:sz w:val="12"/>
                <w:szCs w:val="12"/>
              </w:rPr>
              <w:t>(</w:t>
            </w:r>
            <w:r w:rsidRPr="005D6F15">
              <w:rPr>
                <w:i/>
                <w:iCs/>
                <w:sz w:val="12"/>
                <w:szCs w:val="12"/>
              </w:rPr>
              <w:t>Football is an entertainment. Supporters deserve to be treated as “customers” and have an enjoyable experience. From that perspective consider the following</w:t>
            </w:r>
            <w:r w:rsidR="00705EC2" w:rsidRPr="005D6F15">
              <w:rPr>
                <w:i/>
                <w:iCs/>
                <w:sz w:val="12"/>
                <w:szCs w:val="12"/>
              </w:rPr>
              <w:t xml:space="preserve"> - </w:t>
            </w:r>
          </w:p>
          <w:p w14:paraId="2B28F4AA" w14:textId="42C97835" w:rsidR="007E4A10" w:rsidRPr="005D6F15" w:rsidRDefault="007E4A10" w:rsidP="005D6F15">
            <w:pPr>
              <w:rPr>
                <w:i/>
                <w:iCs/>
                <w:sz w:val="12"/>
                <w:szCs w:val="12"/>
              </w:rPr>
            </w:pPr>
            <w:r w:rsidRPr="005D6F15">
              <w:rPr>
                <w:i/>
                <w:iCs/>
                <w:sz w:val="12"/>
                <w:szCs w:val="12"/>
              </w:rPr>
              <w:t>How was your journey to the stadium? Was there adequate and timely trains/ buses etc?</w:t>
            </w:r>
            <w:r w:rsidR="005D6F15">
              <w:rPr>
                <w:i/>
                <w:iCs/>
                <w:sz w:val="12"/>
                <w:szCs w:val="12"/>
              </w:rPr>
              <w:t xml:space="preserve"> </w:t>
            </w:r>
            <w:r w:rsidRPr="005D6F15">
              <w:rPr>
                <w:i/>
                <w:iCs/>
                <w:sz w:val="12"/>
                <w:szCs w:val="12"/>
              </w:rPr>
              <w:t>Were you given clear directions and signage?</w:t>
            </w:r>
            <w:r w:rsidR="005D6F15">
              <w:rPr>
                <w:i/>
                <w:iCs/>
                <w:sz w:val="12"/>
                <w:szCs w:val="12"/>
              </w:rPr>
              <w:t xml:space="preserve"> </w:t>
            </w:r>
            <w:r w:rsidRPr="005D6F15">
              <w:rPr>
                <w:i/>
                <w:iCs/>
                <w:sz w:val="12"/>
                <w:szCs w:val="12"/>
              </w:rPr>
              <w:t>If it was facilitated transport (i.e. arranged by the club/ police/ local authorities) was it comfortable and did it take a sensible route?</w:t>
            </w:r>
            <w:r w:rsidR="005D6F15">
              <w:rPr>
                <w:i/>
                <w:iCs/>
                <w:sz w:val="12"/>
                <w:szCs w:val="12"/>
              </w:rPr>
              <w:t xml:space="preserve"> </w:t>
            </w:r>
            <w:r w:rsidRPr="005D6F15">
              <w:rPr>
                <w:i/>
                <w:iCs/>
                <w:sz w:val="12"/>
                <w:szCs w:val="12"/>
              </w:rPr>
              <w:t>Was it escorted by the police? How was the experience? On arrival, was your entry to the stadium welcoming ?Was the seating in the stadium comfortable with a good view?</w:t>
            </w:r>
            <w:r w:rsidR="005D6F15">
              <w:rPr>
                <w:i/>
                <w:iCs/>
                <w:sz w:val="12"/>
                <w:szCs w:val="12"/>
              </w:rPr>
              <w:t xml:space="preserve"> </w:t>
            </w:r>
            <w:r w:rsidRPr="005D6F15">
              <w:rPr>
                <w:i/>
                <w:iCs/>
                <w:sz w:val="12"/>
                <w:szCs w:val="12"/>
              </w:rPr>
              <w:t>Were there adequate concessions i.e. food/ drink and toilet facilities? Were females, children and disabled supporters properly catered for?</w:t>
            </w:r>
            <w:r w:rsidR="005D6F15">
              <w:rPr>
                <w:i/>
                <w:iCs/>
                <w:sz w:val="12"/>
                <w:szCs w:val="12"/>
              </w:rPr>
              <w:t xml:space="preserve"> </w:t>
            </w:r>
            <w:r w:rsidRPr="005D6F15">
              <w:rPr>
                <w:i/>
                <w:iCs/>
                <w:sz w:val="12"/>
                <w:szCs w:val="12"/>
              </w:rPr>
              <w:t>What was the attitude of stewards like?</w:t>
            </w:r>
            <w:r w:rsidR="005D6F15">
              <w:rPr>
                <w:i/>
                <w:iCs/>
                <w:sz w:val="12"/>
                <w:szCs w:val="12"/>
              </w:rPr>
              <w:t xml:space="preserve"> </w:t>
            </w:r>
            <w:r w:rsidRPr="005D6F15">
              <w:rPr>
                <w:i/>
                <w:iCs/>
                <w:sz w:val="12"/>
                <w:szCs w:val="12"/>
              </w:rPr>
              <w:t>Was there adequate signage and P.A. announcements?</w:t>
            </w:r>
            <w:r w:rsidR="005D6F15">
              <w:rPr>
                <w:i/>
                <w:iCs/>
                <w:sz w:val="12"/>
                <w:szCs w:val="12"/>
              </w:rPr>
              <w:t xml:space="preserve"> </w:t>
            </w:r>
            <w:r w:rsidRPr="005D6F15">
              <w:rPr>
                <w:i/>
                <w:iCs/>
                <w:sz w:val="12"/>
                <w:szCs w:val="12"/>
              </w:rPr>
              <w:t>How was your journey away from the stadium?</w:t>
            </w:r>
            <w:r w:rsidR="00705EC2" w:rsidRPr="005D6F15">
              <w:rPr>
                <w:i/>
                <w:iCs/>
                <w:sz w:val="12"/>
                <w:szCs w:val="12"/>
              </w:rPr>
              <w:t>)</w:t>
            </w:r>
          </w:p>
          <w:p w14:paraId="3C88F69F" w14:textId="77777777" w:rsidR="00AB59B8" w:rsidRDefault="00AB59B8" w:rsidP="005D6F15">
            <w:pPr>
              <w:rPr>
                <w:b/>
                <w:bCs/>
              </w:rPr>
            </w:pPr>
          </w:p>
        </w:tc>
      </w:tr>
    </w:tbl>
    <w:p w14:paraId="1E31B386" w14:textId="77777777" w:rsidR="00AB59B8" w:rsidRDefault="00AB59B8" w:rsidP="00B52F74">
      <w:pPr>
        <w:rPr>
          <w:b/>
          <w:bCs/>
        </w:rPr>
      </w:pPr>
    </w:p>
    <w:tbl>
      <w:tblPr>
        <w:tblStyle w:val="TableGrid"/>
        <w:tblW w:w="0" w:type="auto"/>
        <w:tblLook w:val="04A0" w:firstRow="1" w:lastRow="0" w:firstColumn="1" w:lastColumn="0" w:noHBand="0" w:noVBand="1"/>
      </w:tblPr>
      <w:tblGrid>
        <w:gridCol w:w="9016"/>
      </w:tblGrid>
      <w:tr w:rsidR="00D80537" w14:paraId="2E3945B2" w14:textId="77777777" w:rsidTr="00D80537">
        <w:tc>
          <w:tcPr>
            <w:tcW w:w="9016" w:type="dxa"/>
          </w:tcPr>
          <w:p w14:paraId="75E35B7A" w14:textId="22468C06" w:rsidR="00D80537" w:rsidRDefault="00D80537" w:rsidP="00B52F74">
            <w:pPr>
              <w:rPr>
                <w:b/>
                <w:bCs/>
              </w:rPr>
            </w:pPr>
            <w:r>
              <w:rPr>
                <w:b/>
                <w:bCs/>
              </w:rPr>
              <w:t>Any Other comments</w:t>
            </w:r>
          </w:p>
        </w:tc>
      </w:tr>
      <w:tr w:rsidR="00D80537" w14:paraId="5F6E3967" w14:textId="77777777" w:rsidTr="00D80537">
        <w:tc>
          <w:tcPr>
            <w:tcW w:w="9016" w:type="dxa"/>
          </w:tcPr>
          <w:p w14:paraId="66337722" w14:textId="77777777" w:rsidR="00D80537" w:rsidRDefault="00D80537" w:rsidP="00B52F74">
            <w:pPr>
              <w:rPr>
                <w:b/>
                <w:bCs/>
              </w:rPr>
            </w:pPr>
          </w:p>
        </w:tc>
      </w:tr>
    </w:tbl>
    <w:p w14:paraId="796E675E" w14:textId="77777777" w:rsidR="00A4380A" w:rsidRDefault="00A4380A" w:rsidP="00402BF6">
      <w:pPr>
        <w:pStyle w:val="ListParagraph"/>
        <w:rPr>
          <w:b/>
          <w:bCs/>
        </w:rPr>
      </w:pPr>
    </w:p>
    <w:p w14:paraId="2ACCD895" w14:textId="77777777" w:rsidR="00A4380A" w:rsidRDefault="00A4380A" w:rsidP="00A4380A"/>
    <w:p w14:paraId="67AECCAC" w14:textId="61039D69" w:rsidR="00A4380A" w:rsidRPr="00A4380A" w:rsidRDefault="00FD7E2F" w:rsidP="00A4380A">
      <w:r>
        <w:t>Date completed……………….</w:t>
      </w:r>
    </w:p>
    <w:sectPr w:rsidR="00A4380A" w:rsidRPr="00A4380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265F2" w14:textId="77777777" w:rsidR="00E300CA" w:rsidRDefault="00E300CA" w:rsidP="00E300CA">
      <w:pPr>
        <w:spacing w:after="0" w:line="240" w:lineRule="auto"/>
      </w:pPr>
      <w:r>
        <w:separator/>
      </w:r>
    </w:p>
  </w:endnote>
  <w:endnote w:type="continuationSeparator" w:id="0">
    <w:p w14:paraId="2D6D08DE" w14:textId="77777777" w:rsidR="00E300CA" w:rsidRDefault="00E300CA" w:rsidP="00E3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96B5" w14:textId="0A1F721D" w:rsidR="001E2E9E" w:rsidRDefault="001E2E9E">
    <w:pPr>
      <w:pStyle w:val="Footer"/>
    </w:pPr>
    <w:r>
      <w:t>V</w:t>
    </w:r>
    <w:r w:rsidR="000006AE">
      <w:t>3</w:t>
    </w:r>
    <w:r>
      <w:t xml:space="preserve"> </w:t>
    </w:r>
    <w:r w:rsidR="00557E39">
      <w:t>7</w:t>
    </w:r>
    <w:r w:rsidR="00B74D10">
      <w:t>/1</w:t>
    </w:r>
    <w:r w:rsidR="00557E39">
      <w:t>1</w:t>
    </w:r>
    <w:r w:rsidR="00B74D10">
      <w:t>/23</w:t>
    </w:r>
  </w:p>
  <w:p w14:paraId="529B8252" w14:textId="77777777" w:rsidR="00F65A1E" w:rsidRDefault="00F65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5868C" w14:textId="77777777" w:rsidR="00E300CA" w:rsidRDefault="00E300CA" w:rsidP="00E300CA">
      <w:pPr>
        <w:spacing w:after="0" w:line="240" w:lineRule="auto"/>
      </w:pPr>
      <w:r>
        <w:separator/>
      </w:r>
    </w:p>
  </w:footnote>
  <w:footnote w:type="continuationSeparator" w:id="0">
    <w:p w14:paraId="29FFC5D0" w14:textId="77777777" w:rsidR="00E300CA" w:rsidRDefault="00E300CA" w:rsidP="00E3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631"/>
    <w:multiLevelType w:val="hybridMultilevel"/>
    <w:tmpl w:val="3190D1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238C5"/>
    <w:multiLevelType w:val="hybridMultilevel"/>
    <w:tmpl w:val="B5E0D574"/>
    <w:lvl w:ilvl="0" w:tplc="C71299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0D2DBF"/>
    <w:multiLevelType w:val="hybridMultilevel"/>
    <w:tmpl w:val="B032EDA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E1502"/>
    <w:multiLevelType w:val="hybridMultilevel"/>
    <w:tmpl w:val="B88EAEB8"/>
    <w:lvl w:ilvl="0" w:tplc="18EEA68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72B13"/>
    <w:multiLevelType w:val="hybridMultilevel"/>
    <w:tmpl w:val="8580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20B45"/>
    <w:multiLevelType w:val="hybridMultilevel"/>
    <w:tmpl w:val="2A045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FB6353"/>
    <w:multiLevelType w:val="hybridMultilevel"/>
    <w:tmpl w:val="CD20F36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CA"/>
    <w:rsid w:val="000006AE"/>
    <w:rsid w:val="00047F50"/>
    <w:rsid w:val="00091718"/>
    <w:rsid w:val="00095C43"/>
    <w:rsid w:val="000B0855"/>
    <w:rsid w:val="000C2FBF"/>
    <w:rsid w:val="000D008B"/>
    <w:rsid w:val="000D5A22"/>
    <w:rsid w:val="000E46A8"/>
    <w:rsid w:val="0012199F"/>
    <w:rsid w:val="001335AB"/>
    <w:rsid w:val="00135B6B"/>
    <w:rsid w:val="001371A3"/>
    <w:rsid w:val="0015236E"/>
    <w:rsid w:val="0015719B"/>
    <w:rsid w:val="00171621"/>
    <w:rsid w:val="0019422D"/>
    <w:rsid w:val="001A1AD6"/>
    <w:rsid w:val="001A5289"/>
    <w:rsid w:val="001D3780"/>
    <w:rsid w:val="001D757C"/>
    <w:rsid w:val="001E2E9E"/>
    <w:rsid w:val="00211D53"/>
    <w:rsid w:val="00216C28"/>
    <w:rsid w:val="00217AB1"/>
    <w:rsid w:val="00240B88"/>
    <w:rsid w:val="00272E15"/>
    <w:rsid w:val="0028472D"/>
    <w:rsid w:val="002A159E"/>
    <w:rsid w:val="002A3A4E"/>
    <w:rsid w:val="002B0003"/>
    <w:rsid w:val="002B0E05"/>
    <w:rsid w:val="00334950"/>
    <w:rsid w:val="00357D7D"/>
    <w:rsid w:val="00392BF9"/>
    <w:rsid w:val="003D29D8"/>
    <w:rsid w:val="004003A4"/>
    <w:rsid w:val="00402BF6"/>
    <w:rsid w:val="004215BC"/>
    <w:rsid w:val="00441BFA"/>
    <w:rsid w:val="00445499"/>
    <w:rsid w:val="00455FA5"/>
    <w:rsid w:val="00470D69"/>
    <w:rsid w:val="0048552F"/>
    <w:rsid w:val="004E126A"/>
    <w:rsid w:val="00512839"/>
    <w:rsid w:val="00523C56"/>
    <w:rsid w:val="0053589F"/>
    <w:rsid w:val="0054268C"/>
    <w:rsid w:val="00554A59"/>
    <w:rsid w:val="00557E39"/>
    <w:rsid w:val="00593B7E"/>
    <w:rsid w:val="005D6F15"/>
    <w:rsid w:val="005E3DAC"/>
    <w:rsid w:val="005F69CB"/>
    <w:rsid w:val="005F6C6E"/>
    <w:rsid w:val="0061562E"/>
    <w:rsid w:val="006373A9"/>
    <w:rsid w:val="00644571"/>
    <w:rsid w:val="00646482"/>
    <w:rsid w:val="006730CB"/>
    <w:rsid w:val="006756F4"/>
    <w:rsid w:val="006E1682"/>
    <w:rsid w:val="006E388A"/>
    <w:rsid w:val="006E4313"/>
    <w:rsid w:val="006F6929"/>
    <w:rsid w:val="00705EC2"/>
    <w:rsid w:val="007452B4"/>
    <w:rsid w:val="00757F8C"/>
    <w:rsid w:val="007713FE"/>
    <w:rsid w:val="00775AAA"/>
    <w:rsid w:val="007805D5"/>
    <w:rsid w:val="007859A5"/>
    <w:rsid w:val="00791374"/>
    <w:rsid w:val="007C1BD6"/>
    <w:rsid w:val="007E4A10"/>
    <w:rsid w:val="007F51A6"/>
    <w:rsid w:val="007F684E"/>
    <w:rsid w:val="008003DE"/>
    <w:rsid w:val="008025BB"/>
    <w:rsid w:val="00825AC5"/>
    <w:rsid w:val="0086406D"/>
    <w:rsid w:val="00865C06"/>
    <w:rsid w:val="008742C6"/>
    <w:rsid w:val="00895D7C"/>
    <w:rsid w:val="008C2693"/>
    <w:rsid w:val="008C466D"/>
    <w:rsid w:val="008D652F"/>
    <w:rsid w:val="00903408"/>
    <w:rsid w:val="0091718D"/>
    <w:rsid w:val="009304FC"/>
    <w:rsid w:val="0093304B"/>
    <w:rsid w:val="00937AD9"/>
    <w:rsid w:val="00946AD0"/>
    <w:rsid w:val="0095556C"/>
    <w:rsid w:val="009716F0"/>
    <w:rsid w:val="0097383E"/>
    <w:rsid w:val="009810AF"/>
    <w:rsid w:val="00985C05"/>
    <w:rsid w:val="00990474"/>
    <w:rsid w:val="00990CCA"/>
    <w:rsid w:val="009A60DA"/>
    <w:rsid w:val="009B6D70"/>
    <w:rsid w:val="009D132A"/>
    <w:rsid w:val="009E439A"/>
    <w:rsid w:val="009E70FF"/>
    <w:rsid w:val="009F4154"/>
    <w:rsid w:val="00A30E55"/>
    <w:rsid w:val="00A4380A"/>
    <w:rsid w:val="00A61075"/>
    <w:rsid w:val="00A7416D"/>
    <w:rsid w:val="00AA2DB6"/>
    <w:rsid w:val="00AB59B8"/>
    <w:rsid w:val="00B328BB"/>
    <w:rsid w:val="00B52F74"/>
    <w:rsid w:val="00B56D4D"/>
    <w:rsid w:val="00B74D10"/>
    <w:rsid w:val="00BA370C"/>
    <w:rsid w:val="00BC0344"/>
    <w:rsid w:val="00BD6887"/>
    <w:rsid w:val="00BE61A3"/>
    <w:rsid w:val="00BF63EB"/>
    <w:rsid w:val="00C04078"/>
    <w:rsid w:val="00C155CF"/>
    <w:rsid w:val="00C5700B"/>
    <w:rsid w:val="00C66434"/>
    <w:rsid w:val="00C80B15"/>
    <w:rsid w:val="00C8352C"/>
    <w:rsid w:val="00CE4270"/>
    <w:rsid w:val="00CE5ED0"/>
    <w:rsid w:val="00D264D9"/>
    <w:rsid w:val="00D3452F"/>
    <w:rsid w:val="00D4639D"/>
    <w:rsid w:val="00D46742"/>
    <w:rsid w:val="00D60B74"/>
    <w:rsid w:val="00D61F89"/>
    <w:rsid w:val="00D80537"/>
    <w:rsid w:val="00D8218B"/>
    <w:rsid w:val="00DA5165"/>
    <w:rsid w:val="00DE5335"/>
    <w:rsid w:val="00E300CA"/>
    <w:rsid w:val="00E47DE2"/>
    <w:rsid w:val="00E51123"/>
    <w:rsid w:val="00E770C4"/>
    <w:rsid w:val="00E931F1"/>
    <w:rsid w:val="00EB002F"/>
    <w:rsid w:val="00EF2AC5"/>
    <w:rsid w:val="00F0533F"/>
    <w:rsid w:val="00F46242"/>
    <w:rsid w:val="00F657CF"/>
    <w:rsid w:val="00F65A1E"/>
    <w:rsid w:val="00F677E2"/>
    <w:rsid w:val="00F736E2"/>
    <w:rsid w:val="00F83802"/>
    <w:rsid w:val="00FA576C"/>
    <w:rsid w:val="00FB7771"/>
    <w:rsid w:val="00FD7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B7FEF"/>
  <w15:chartTrackingRefBased/>
  <w15:docId w15:val="{B0BEDFDA-3E34-4CAB-9E4F-806D2DE8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16D"/>
    <w:pPr>
      <w:ind w:left="720"/>
      <w:contextualSpacing/>
    </w:pPr>
  </w:style>
  <w:style w:type="paragraph" w:styleId="Header">
    <w:name w:val="header"/>
    <w:basedOn w:val="Normal"/>
    <w:link w:val="HeaderChar"/>
    <w:uiPriority w:val="99"/>
    <w:unhideWhenUsed/>
    <w:rsid w:val="00F6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A1E"/>
  </w:style>
  <w:style w:type="paragraph" w:styleId="Footer">
    <w:name w:val="footer"/>
    <w:basedOn w:val="Normal"/>
    <w:link w:val="FooterChar"/>
    <w:uiPriority w:val="99"/>
    <w:unhideWhenUsed/>
    <w:rsid w:val="00F6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A1E"/>
  </w:style>
  <w:style w:type="paragraph" w:styleId="Revision">
    <w:name w:val="Revision"/>
    <w:hidden/>
    <w:uiPriority w:val="99"/>
    <w:semiHidden/>
    <w:rsid w:val="007C1BD6"/>
    <w:pPr>
      <w:spacing w:after="0" w:line="240" w:lineRule="auto"/>
    </w:pPr>
  </w:style>
  <w:style w:type="character" w:styleId="CommentReference">
    <w:name w:val="annotation reference"/>
    <w:basedOn w:val="DefaultParagraphFont"/>
    <w:uiPriority w:val="99"/>
    <w:semiHidden/>
    <w:unhideWhenUsed/>
    <w:rsid w:val="006F6929"/>
    <w:rPr>
      <w:sz w:val="16"/>
      <w:szCs w:val="16"/>
    </w:rPr>
  </w:style>
  <w:style w:type="paragraph" w:styleId="CommentText">
    <w:name w:val="annotation text"/>
    <w:basedOn w:val="Normal"/>
    <w:link w:val="CommentTextChar"/>
    <w:uiPriority w:val="99"/>
    <w:unhideWhenUsed/>
    <w:rsid w:val="006F6929"/>
    <w:pPr>
      <w:spacing w:line="240" w:lineRule="auto"/>
    </w:pPr>
    <w:rPr>
      <w:sz w:val="20"/>
      <w:szCs w:val="20"/>
    </w:rPr>
  </w:style>
  <w:style w:type="character" w:customStyle="1" w:styleId="CommentTextChar">
    <w:name w:val="Comment Text Char"/>
    <w:basedOn w:val="DefaultParagraphFont"/>
    <w:link w:val="CommentText"/>
    <w:uiPriority w:val="99"/>
    <w:rsid w:val="006F6929"/>
    <w:rPr>
      <w:sz w:val="20"/>
      <w:szCs w:val="20"/>
    </w:rPr>
  </w:style>
  <w:style w:type="paragraph" w:styleId="CommentSubject">
    <w:name w:val="annotation subject"/>
    <w:basedOn w:val="CommentText"/>
    <w:next w:val="CommentText"/>
    <w:link w:val="CommentSubjectChar"/>
    <w:uiPriority w:val="99"/>
    <w:semiHidden/>
    <w:unhideWhenUsed/>
    <w:rsid w:val="006F6929"/>
    <w:rPr>
      <w:b/>
      <w:bCs/>
    </w:rPr>
  </w:style>
  <w:style w:type="character" w:customStyle="1" w:styleId="CommentSubjectChar">
    <w:name w:val="Comment Subject Char"/>
    <w:basedOn w:val="CommentTextChar"/>
    <w:link w:val="CommentSubject"/>
    <w:uiPriority w:val="99"/>
    <w:semiHidden/>
    <w:rsid w:val="006F6929"/>
    <w:rPr>
      <w:b/>
      <w:bCs/>
      <w:sz w:val="20"/>
      <w:szCs w:val="20"/>
    </w:rPr>
  </w:style>
  <w:style w:type="table" w:styleId="TableGrid">
    <w:name w:val="Table Grid"/>
    <w:basedOn w:val="TableNormal"/>
    <w:uiPriority w:val="39"/>
    <w:rsid w:val="0091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D7CBFFB1</Template>
  <TotalTime>0</TotalTime>
  <Pages>4</Pages>
  <Words>975</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Roberts</dc:creator>
  <cp:keywords/>
  <dc:description/>
  <cp:lastModifiedBy>Brown Roger</cp:lastModifiedBy>
  <cp:revision>2</cp:revision>
  <dcterms:created xsi:type="dcterms:W3CDTF">2023-11-21T12:59:00Z</dcterms:created>
  <dcterms:modified xsi:type="dcterms:W3CDTF">2023-11-21T12:59:00Z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2b7b09-d3e3-4020-88b6-1140ebd8cd3f_Enabled">
    <vt:lpwstr>true</vt:lpwstr>
  </property>
  <property fmtid="{D5CDD505-2E9C-101B-9397-08002B2CF9AE}" pid="3" name="MSIP_Label_a12b7b09-d3e3-4020-88b6-1140ebd8cd3f_SetDate">
    <vt:lpwstr>2023-10-04T08:56:08Z</vt:lpwstr>
  </property>
  <property fmtid="{D5CDD505-2E9C-101B-9397-08002B2CF9AE}" pid="4" name="MSIP_Label_a12b7b09-d3e3-4020-88b6-1140ebd8cd3f_Method">
    <vt:lpwstr>Privileged</vt:lpwstr>
  </property>
  <property fmtid="{D5CDD505-2E9C-101B-9397-08002B2CF9AE}" pid="5" name="MSIP_Label_a12b7b09-d3e3-4020-88b6-1140ebd8cd3f_Name">
    <vt:lpwstr>Personal</vt:lpwstr>
  </property>
  <property fmtid="{D5CDD505-2E9C-101B-9397-08002B2CF9AE}" pid="6" name="MSIP_Label_a12b7b09-d3e3-4020-88b6-1140ebd8cd3f_SiteId">
    <vt:lpwstr>0ce21128-57c4-4758-9f39-69bc679e12bf</vt:lpwstr>
  </property>
  <property fmtid="{D5CDD505-2E9C-101B-9397-08002B2CF9AE}" pid="7" name="MSIP_Label_a12b7b09-d3e3-4020-88b6-1140ebd8cd3f_ActionId">
    <vt:lpwstr>e87af378-3449-4d82-b4b8-ac53fbf04b63</vt:lpwstr>
  </property>
  <property fmtid="{D5CDD505-2E9C-101B-9397-08002B2CF9AE}" pid="8" name="MSIP_Label_a12b7b09-d3e3-4020-88b6-1140ebd8cd3f_ContentBits">
    <vt:lpwstr>0</vt:lpwstr>
  </property>
</Properties>
</file>